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0198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BLAKBOURNE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4875F84A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</w:p>
    <w:p w14:paraId="70C30114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</w:p>
    <w:p w14:paraId="040D4013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Feb.1405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Burneham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commissioned to levy and collect in </w:t>
      </w:r>
    </w:p>
    <w:p w14:paraId="0B5FCA49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 in the port of Hull and all adjacent ports and places, the subsidy</w:t>
      </w:r>
    </w:p>
    <w:p w14:paraId="74DFFA87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granted to the King at the last Parliament especially for the defence of the </w:t>
      </w:r>
    </w:p>
    <w:p w14:paraId="4F9B0D18" w14:textId="332B9A65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realm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(C.F.R. 1399-1405 p.269)</w:t>
      </w:r>
    </w:p>
    <w:p w14:paraId="5F699B99" w14:textId="77777777" w:rsidR="00710541" w:rsidRDefault="00710541" w:rsidP="007105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Leversegg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commissioned to levy and collect in person</w:t>
      </w:r>
    </w:p>
    <w:p w14:paraId="2ACEED12" w14:textId="63A31B08" w:rsidR="00710541" w:rsidRDefault="00710541" w:rsidP="0071054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Hull the subsidy on wools, hides and woolfells granted to the King at the last Parliament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(C.F.R. 1405-13 p.11)</w:t>
      </w:r>
    </w:p>
    <w:p w14:paraId="7B63E1C4" w14:textId="77777777" w:rsidR="000A397A" w:rsidRDefault="000A397A" w:rsidP="000A3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Lyversegge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commissioned to collect the customs</w:t>
      </w:r>
    </w:p>
    <w:p w14:paraId="41D91E34" w14:textId="77777777" w:rsidR="000A397A" w:rsidRDefault="000A397A" w:rsidP="000A3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Hull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(C.F.R. 1405-13 p.12)</w:t>
      </w:r>
    </w:p>
    <w:p w14:paraId="75C7570F" w14:textId="77777777" w:rsidR="000A397A" w:rsidRDefault="000A397A" w:rsidP="00D21D55">
      <w:pPr>
        <w:rPr>
          <w:rFonts w:ascii="Times New Roman" w:hAnsi="Times New Roman" w:cs="Times New Roman"/>
          <w:sz w:val="24"/>
          <w:szCs w:val="24"/>
        </w:rPr>
      </w:pPr>
    </w:p>
    <w:p w14:paraId="0A523BE5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</w:p>
    <w:p w14:paraId="0FD0826E" w14:textId="77777777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</w:p>
    <w:p w14:paraId="4D287F51" w14:textId="1690A57C" w:rsidR="00D21D55" w:rsidRDefault="00D21D55" w:rsidP="00D2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2021</w:t>
      </w:r>
    </w:p>
    <w:p w14:paraId="462951CD" w14:textId="3D46AE42" w:rsidR="000A397A" w:rsidRDefault="000A397A" w:rsidP="00D2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December 2021</w:t>
      </w:r>
    </w:p>
    <w:p w14:paraId="5D47763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2E9B" w14:textId="77777777" w:rsidR="00581C3F" w:rsidRDefault="00581C3F" w:rsidP="009139A6">
      <w:r>
        <w:separator/>
      </w:r>
    </w:p>
  </w:endnote>
  <w:endnote w:type="continuationSeparator" w:id="0">
    <w:p w14:paraId="3D1E1D89" w14:textId="77777777" w:rsidR="00581C3F" w:rsidRDefault="00581C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34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F3B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9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5D12" w14:textId="77777777" w:rsidR="00581C3F" w:rsidRDefault="00581C3F" w:rsidP="009139A6">
      <w:r>
        <w:separator/>
      </w:r>
    </w:p>
  </w:footnote>
  <w:footnote w:type="continuationSeparator" w:id="0">
    <w:p w14:paraId="2884BE9D" w14:textId="77777777" w:rsidR="00581C3F" w:rsidRDefault="00581C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A2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59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E1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5"/>
    <w:rsid w:val="000666E0"/>
    <w:rsid w:val="000A397A"/>
    <w:rsid w:val="002510B7"/>
    <w:rsid w:val="00581C3F"/>
    <w:rsid w:val="005B0F16"/>
    <w:rsid w:val="005C130B"/>
    <w:rsid w:val="00710541"/>
    <w:rsid w:val="00826F5C"/>
    <w:rsid w:val="009139A6"/>
    <w:rsid w:val="009448BB"/>
    <w:rsid w:val="00A3176C"/>
    <w:rsid w:val="00AE65F8"/>
    <w:rsid w:val="00BA00AB"/>
    <w:rsid w:val="00CB4ED9"/>
    <w:rsid w:val="00D21D5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4691"/>
  <w15:chartTrackingRefBased/>
  <w15:docId w15:val="{6A34785C-9199-431A-8108-D207C922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55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2021-07-25T18:52:00Z</dcterms:created>
  <dcterms:modified xsi:type="dcterms:W3CDTF">2021-12-07T10:37:00Z</dcterms:modified>
</cp:coreProperties>
</file>