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66D4" w14:textId="77777777" w:rsidR="006E293C" w:rsidRDefault="006E293C" w:rsidP="006E2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BLAKBOURNE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fl.1408)</w:t>
      </w:r>
    </w:p>
    <w:p w14:paraId="36EC9A93" w14:textId="77777777" w:rsidR="006E293C" w:rsidRDefault="006E293C" w:rsidP="006E293C">
      <w:pPr>
        <w:rPr>
          <w:rFonts w:ascii="Times New Roman" w:hAnsi="Times New Roman" w:cs="Times New Roman"/>
          <w:sz w:val="24"/>
          <w:szCs w:val="24"/>
        </w:rPr>
      </w:pPr>
    </w:p>
    <w:p w14:paraId="2DF2BECA" w14:textId="77777777" w:rsidR="006E293C" w:rsidRDefault="006E293C" w:rsidP="006E293C">
      <w:pPr>
        <w:rPr>
          <w:rFonts w:ascii="Times New Roman" w:hAnsi="Times New Roman" w:cs="Times New Roman"/>
          <w:sz w:val="24"/>
          <w:szCs w:val="24"/>
        </w:rPr>
      </w:pPr>
    </w:p>
    <w:p w14:paraId="548E0680" w14:textId="77777777" w:rsidR="006E293C" w:rsidRDefault="006E293C" w:rsidP="006E2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Aug</w:t>
      </w:r>
      <w:r>
        <w:rPr>
          <w:rFonts w:ascii="Times New Roman" w:hAnsi="Times New Roman" w:cs="Times New Roman"/>
          <w:sz w:val="24"/>
          <w:szCs w:val="24"/>
        </w:rPr>
        <w:tab/>
        <w:t>1408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Cliderowe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were commissioned to levy and collect in </w:t>
      </w:r>
    </w:p>
    <w:p w14:paraId="679C4266" w14:textId="77777777" w:rsidR="006E293C" w:rsidRDefault="006E293C" w:rsidP="006E2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person the customs in the port of Hull, and adjacent ports and places </w:t>
      </w:r>
    </w:p>
    <w:p w14:paraId="70AC4474" w14:textId="77777777" w:rsidR="006E293C" w:rsidRDefault="006E293C" w:rsidP="006E293C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to keep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cocket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seal.   (C.F.R. 1405-13 p.115) </w:t>
      </w:r>
    </w:p>
    <w:p w14:paraId="1BCB0A95" w14:textId="77777777" w:rsidR="006E293C" w:rsidRDefault="006E293C" w:rsidP="006E293C">
      <w:pPr>
        <w:rPr>
          <w:rFonts w:ascii="Times New Roman" w:hAnsi="Times New Roman" w:cs="Times New Roman"/>
          <w:sz w:val="24"/>
          <w:szCs w:val="24"/>
        </w:rPr>
      </w:pPr>
    </w:p>
    <w:p w14:paraId="5761B418" w14:textId="77777777" w:rsidR="006E293C" w:rsidRDefault="006E293C" w:rsidP="006E293C">
      <w:pPr>
        <w:rPr>
          <w:rFonts w:ascii="Times New Roman" w:hAnsi="Times New Roman" w:cs="Times New Roman"/>
          <w:sz w:val="24"/>
          <w:szCs w:val="24"/>
        </w:rPr>
      </w:pPr>
    </w:p>
    <w:p w14:paraId="5A46DEE0" w14:textId="77777777" w:rsidR="006E293C" w:rsidRDefault="006E293C" w:rsidP="006E2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November 2021</w:t>
      </w:r>
    </w:p>
    <w:p w14:paraId="6BE10F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7CCE" w14:textId="77777777" w:rsidR="006E293C" w:rsidRDefault="006E293C" w:rsidP="009139A6">
      <w:r>
        <w:separator/>
      </w:r>
    </w:p>
  </w:endnote>
  <w:endnote w:type="continuationSeparator" w:id="0">
    <w:p w14:paraId="60893C08" w14:textId="77777777" w:rsidR="006E293C" w:rsidRDefault="006E29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DE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B0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11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7C9A" w14:textId="77777777" w:rsidR="006E293C" w:rsidRDefault="006E293C" w:rsidP="009139A6">
      <w:r>
        <w:separator/>
      </w:r>
    </w:p>
  </w:footnote>
  <w:footnote w:type="continuationSeparator" w:id="0">
    <w:p w14:paraId="341014D3" w14:textId="77777777" w:rsidR="006E293C" w:rsidRDefault="006E29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A9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30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10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3C"/>
    <w:rsid w:val="000666E0"/>
    <w:rsid w:val="002510B7"/>
    <w:rsid w:val="005C130B"/>
    <w:rsid w:val="006E293C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12936"/>
  <w15:chartTrackingRefBased/>
  <w15:docId w15:val="{8A0F810B-8B2B-4E05-8625-11B990B7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93C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2022-12-19T20:17:00Z</dcterms:created>
  <dcterms:modified xsi:type="dcterms:W3CDTF">2022-12-19T20:17:00Z</dcterms:modified>
</cp:coreProperties>
</file>