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67DE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BLAKBOURNE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(fl.1404)</w:t>
      </w:r>
    </w:p>
    <w:p w14:paraId="7FB7AAFA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4273846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A6AE39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8767D8D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1404</w:t>
      </w:r>
      <w:r>
        <w:rPr>
          <w:rFonts w:cs="Times New Roman"/>
          <w:color w:val="282B30"/>
          <w:szCs w:val="24"/>
          <w:shd w:val="clear" w:color="auto" w:fill="FFFFFF"/>
        </w:rPr>
        <w:tab/>
        <w:t>He served in Wales under the command of Sir Rustin de Villeneuve(q.v.).</w:t>
      </w:r>
    </w:p>
    <w:p w14:paraId="64BB5094" w14:textId="77777777" w:rsidR="00E52EAE" w:rsidRDefault="00E52EAE" w:rsidP="00E52EA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 xml:space="preserve">ref. </w:t>
      </w:r>
      <w:r w:rsidRPr="006159FE">
        <w:rPr>
          <w:rFonts w:cs="Times New Roman"/>
          <w:color w:val="282B30"/>
          <w:szCs w:val="24"/>
          <w:shd w:val="clear" w:color="auto" w:fill="FFFFFF"/>
        </w:rPr>
        <w:t>TNA</w:t>
      </w:r>
      <w:r>
        <w:rPr>
          <w:rFonts w:cs="Times New Roman"/>
          <w:color w:val="282B30"/>
          <w:szCs w:val="24"/>
          <w:shd w:val="clear" w:color="auto" w:fill="FFFFFF"/>
        </w:rPr>
        <w:t>, C47/2/49/19, m1,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010F2D1D" w14:textId="77777777" w:rsidR="00E52EAE" w:rsidRDefault="00E52EAE" w:rsidP="00E52EA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 November 2022)</w:t>
      </w:r>
    </w:p>
    <w:p w14:paraId="3E4261DD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B13B33" w14:textId="77777777" w:rsidR="00E52EAE" w:rsidRDefault="00E52EAE" w:rsidP="00E52E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5FB0F5" w14:textId="1138BF4A" w:rsidR="00BA00AB" w:rsidRPr="00EB3209" w:rsidRDefault="00E52EAE" w:rsidP="00E52EAE">
      <w:pPr>
        <w:pStyle w:val="NoSpacing"/>
        <w:rPr>
          <w:rFonts w:cs="Times New Roman"/>
          <w:szCs w:val="24"/>
        </w:rPr>
      </w:pPr>
      <w:r>
        <w:rPr>
          <w:rFonts w:cs="Times New Roman"/>
          <w:color w:val="282B30"/>
          <w:szCs w:val="24"/>
          <w:shd w:val="clear" w:color="auto" w:fill="FFFFFF"/>
        </w:rPr>
        <w:t>10 January 2023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72B7" w14:textId="77777777" w:rsidR="00E52EAE" w:rsidRDefault="00E52EAE" w:rsidP="009139A6">
      <w:r>
        <w:separator/>
      </w:r>
    </w:p>
  </w:endnote>
  <w:endnote w:type="continuationSeparator" w:id="0">
    <w:p w14:paraId="3EB716E6" w14:textId="77777777" w:rsidR="00E52EAE" w:rsidRDefault="00E52E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38C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6C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7A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7261" w14:textId="77777777" w:rsidR="00E52EAE" w:rsidRDefault="00E52EAE" w:rsidP="009139A6">
      <w:r>
        <w:separator/>
      </w:r>
    </w:p>
  </w:footnote>
  <w:footnote w:type="continuationSeparator" w:id="0">
    <w:p w14:paraId="1B1F59A6" w14:textId="77777777" w:rsidR="00E52EAE" w:rsidRDefault="00E52E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8D7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F7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C9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A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52EA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81408"/>
  <w15:chartTrackingRefBased/>
  <w15:docId w15:val="{39A82FD7-82F6-4003-9E6D-02AE1B6D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2023-02-25T20:53:00Z</dcterms:created>
  <dcterms:modified xsi:type="dcterms:W3CDTF">2023-02-25T20:54:00Z</dcterms:modified>
</cp:coreProperties>
</file>