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26CF" w14:textId="77777777" w:rsidR="00B66AC6" w:rsidRDefault="00B66AC6" w:rsidP="00B66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BLAKBURN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14:paraId="01BAC133" w14:textId="77777777" w:rsidR="00B66AC6" w:rsidRDefault="00B66AC6" w:rsidP="00B66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Barton. Shipman.</w:t>
      </w:r>
    </w:p>
    <w:p w14:paraId="74926783" w14:textId="77777777" w:rsidR="00B66AC6" w:rsidRDefault="00B66AC6" w:rsidP="00B66A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9A1051" w14:textId="77777777" w:rsidR="00B66AC6" w:rsidRDefault="00B66AC6" w:rsidP="00B66A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70CA6B" w14:textId="77777777" w:rsidR="00B66AC6" w:rsidRDefault="00B66AC6" w:rsidP="00B66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pardoned for not appearing to </w:t>
      </w:r>
      <w:proofErr w:type="gramStart"/>
      <w:r>
        <w:rPr>
          <w:rFonts w:ascii="Times New Roman" w:hAnsi="Times New Roman" w:cs="Times New Roman"/>
          <w:sz w:val="24"/>
          <w:szCs w:val="24"/>
        </w:rPr>
        <w:t>answer</w:t>
      </w:r>
      <w:proofErr w:type="gramEnd"/>
    </w:p>
    <w:p w14:paraId="3612404A" w14:textId="77777777" w:rsidR="00B66AC6" w:rsidRDefault="00B66AC6" w:rsidP="00B66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Proctour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touching a debt of 50s 8d.    (C.P.R. 1422-29 p.25)</w:t>
      </w:r>
    </w:p>
    <w:p w14:paraId="7539336B" w14:textId="77777777" w:rsidR="00B66AC6" w:rsidRDefault="00B66AC6" w:rsidP="00B66A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767639" w14:textId="77777777" w:rsidR="00B66AC6" w:rsidRDefault="00B66AC6" w:rsidP="00B66A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24758" w14:textId="77777777" w:rsidR="00B66AC6" w:rsidRDefault="00B66AC6" w:rsidP="00B66A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April 2021</w:t>
      </w:r>
    </w:p>
    <w:p w14:paraId="44B295B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EE3D6" w14:textId="77777777" w:rsidR="00B66AC6" w:rsidRDefault="00B66AC6" w:rsidP="009139A6">
      <w:r>
        <w:separator/>
      </w:r>
    </w:p>
  </w:endnote>
  <w:endnote w:type="continuationSeparator" w:id="0">
    <w:p w14:paraId="2E662980" w14:textId="77777777" w:rsidR="00B66AC6" w:rsidRDefault="00B66A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95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6E7A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1E1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75525" w14:textId="77777777" w:rsidR="00B66AC6" w:rsidRDefault="00B66AC6" w:rsidP="009139A6">
      <w:r>
        <w:separator/>
      </w:r>
    </w:p>
  </w:footnote>
  <w:footnote w:type="continuationSeparator" w:id="0">
    <w:p w14:paraId="5D761738" w14:textId="77777777" w:rsidR="00B66AC6" w:rsidRDefault="00B66A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A11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80A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08F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C6"/>
    <w:rsid w:val="000666E0"/>
    <w:rsid w:val="002510B7"/>
    <w:rsid w:val="005C130B"/>
    <w:rsid w:val="00826F5C"/>
    <w:rsid w:val="009139A6"/>
    <w:rsid w:val="009448BB"/>
    <w:rsid w:val="00A3176C"/>
    <w:rsid w:val="00B66AC6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A19B"/>
  <w15:chartTrackingRefBased/>
  <w15:docId w15:val="{43EB68FE-A756-41FD-8051-48BE0691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2021-04-04T19:30:00Z</dcterms:created>
  <dcterms:modified xsi:type="dcterms:W3CDTF">2021-04-04T19:30:00Z</dcterms:modified>
</cp:coreProperties>
</file>