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DB74" w14:textId="77777777" w:rsidR="006C66F0" w:rsidRDefault="006C66F0" w:rsidP="006C66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BLAKBURN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5957D34C" w14:textId="77777777" w:rsidR="006C66F0" w:rsidRDefault="006C66F0" w:rsidP="006C6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51E2A7" w14:textId="77777777" w:rsidR="006C66F0" w:rsidRDefault="006C66F0" w:rsidP="006C6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70E48D" w14:textId="77777777" w:rsidR="006C66F0" w:rsidRDefault="006C66F0" w:rsidP="006C66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York into lands of</w:t>
      </w:r>
    </w:p>
    <w:p w14:paraId="06FCE4CB" w14:textId="77777777" w:rsidR="006C66F0" w:rsidRDefault="006C66F0" w:rsidP="006C66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Sir William Hastings(q.v.).</w:t>
      </w:r>
    </w:p>
    <w:p w14:paraId="2EE2050E" w14:textId="77777777" w:rsidR="006C66F0" w:rsidRDefault="006C66F0" w:rsidP="006C66F0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E8C49A" w14:textId="77777777" w:rsidR="006C66F0" w:rsidRDefault="006C66F0" w:rsidP="006C66F0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p.11)</w:t>
      </w:r>
    </w:p>
    <w:p w14:paraId="0FCB0B9C" w14:textId="77777777" w:rsidR="006C66F0" w:rsidRDefault="006C66F0" w:rsidP="006C66F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B8913F8" w14:textId="77777777" w:rsidR="006C66F0" w:rsidRDefault="006C66F0" w:rsidP="006C66F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4D0090E" w14:textId="77777777" w:rsidR="006C66F0" w:rsidRPr="00946951" w:rsidRDefault="006C66F0" w:rsidP="006C66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July 2021</w:t>
      </w:r>
    </w:p>
    <w:p w14:paraId="560E1844" w14:textId="4BF83095" w:rsidR="00BA00AB" w:rsidRPr="006C66F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C66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902F7" w14:textId="77777777" w:rsidR="006C66F0" w:rsidRDefault="006C66F0" w:rsidP="009139A6">
      <w:r>
        <w:separator/>
      </w:r>
    </w:p>
  </w:endnote>
  <w:endnote w:type="continuationSeparator" w:id="0">
    <w:p w14:paraId="4DF156C3" w14:textId="77777777" w:rsidR="006C66F0" w:rsidRDefault="006C66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878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B1A1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08C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5C217" w14:textId="77777777" w:rsidR="006C66F0" w:rsidRDefault="006C66F0" w:rsidP="009139A6">
      <w:r>
        <w:separator/>
      </w:r>
    </w:p>
  </w:footnote>
  <w:footnote w:type="continuationSeparator" w:id="0">
    <w:p w14:paraId="15C96FAB" w14:textId="77777777" w:rsidR="006C66F0" w:rsidRDefault="006C66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153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433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6FB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0"/>
    <w:rsid w:val="000666E0"/>
    <w:rsid w:val="002510B7"/>
    <w:rsid w:val="005C130B"/>
    <w:rsid w:val="006C66F0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07AA"/>
  <w15:chartTrackingRefBased/>
  <w15:docId w15:val="{67A1BBC2-0D47-486F-A025-DE576D2A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2021-07-15T21:06:00Z</dcterms:created>
  <dcterms:modified xsi:type="dcterms:W3CDTF">2021-07-15T21:07:00Z</dcterms:modified>
</cp:coreProperties>
</file>