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C10F" w14:textId="77777777" w:rsidR="00A74865" w:rsidRDefault="00A74865" w:rsidP="00A7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BLAKBURN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E9A1219" w14:textId="77777777" w:rsidR="00A74865" w:rsidRDefault="00A74865" w:rsidP="00A7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York. Merchant.</w:t>
      </w:r>
    </w:p>
    <w:p w14:paraId="37B52505" w14:textId="77777777" w:rsidR="00A74865" w:rsidRDefault="00A74865" w:rsidP="00A74865">
      <w:pPr>
        <w:rPr>
          <w:rFonts w:ascii="Times New Roman" w:hAnsi="Times New Roman" w:cs="Times New Roman"/>
        </w:rPr>
      </w:pPr>
    </w:p>
    <w:p w14:paraId="3B5A05C9" w14:textId="77777777" w:rsidR="00A74865" w:rsidRDefault="00A74865" w:rsidP="00A74865">
      <w:pPr>
        <w:rPr>
          <w:rFonts w:ascii="Times New Roman" w:hAnsi="Times New Roman" w:cs="Times New Roman"/>
        </w:rPr>
      </w:pPr>
    </w:p>
    <w:p w14:paraId="079CC91D" w14:textId="77777777" w:rsidR="00A74865" w:rsidRDefault="00A74865" w:rsidP="00A7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The Master of the Guild of Corpus Christi brought a plaint of trespass </w:t>
      </w:r>
    </w:p>
    <w:p w14:paraId="24DC0FE4" w14:textId="77777777" w:rsidR="00A74865" w:rsidRDefault="00A74865" w:rsidP="00A7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assault against him and 21 others.</w:t>
      </w:r>
    </w:p>
    <w:p w14:paraId="295A53B4" w14:textId="77777777" w:rsidR="00A74865" w:rsidRDefault="00A74865" w:rsidP="00A7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949EADF" w14:textId="77777777" w:rsidR="00A74865" w:rsidRDefault="00A74865" w:rsidP="00A74865">
      <w:pPr>
        <w:rPr>
          <w:rFonts w:ascii="Times New Roman" w:hAnsi="Times New Roman" w:cs="Times New Roman"/>
        </w:rPr>
      </w:pPr>
    </w:p>
    <w:p w14:paraId="73C4359D" w14:textId="77777777" w:rsidR="00A74865" w:rsidRDefault="00A74865" w:rsidP="00A74865">
      <w:pPr>
        <w:rPr>
          <w:rFonts w:ascii="Times New Roman" w:hAnsi="Times New Roman" w:cs="Times New Roman"/>
        </w:rPr>
      </w:pPr>
    </w:p>
    <w:p w14:paraId="4949C89D" w14:textId="77777777" w:rsidR="00A74865" w:rsidRDefault="00A74865" w:rsidP="00A7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June 2019</w:t>
      </w:r>
    </w:p>
    <w:p w14:paraId="01DFD30C" w14:textId="77777777" w:rsidR="006B2F86" w:rsidRPr="00E71FC3" w:rsidRDefault="00A7486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CBBD2" w14:textId="77777777" w:rsidR="00A74865" w:rsidRDefault="00A74865" w:rsidP="00E71FC3">
      <w:r>
        <w:separator/>
      </w:r>
    </w:p>
  </w:endnote>
  <w:endnote w:type="continuationSeparator" w:id="0">
    <w:p w14:paraId="6B72A80C" w14:textId="77777777" w:rsidR="00A74865" w:rsidRDefault="00A7486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C596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2C3C" w14:textId="77777777" w:rsidR="00A74865" w:rsidRDefault="00A74865" w:rsidP="00E71FC3">
      <w:r>
        <w:separator/>
      </w:r>
    </w:p>
  </w:footnote>
  <w:footnote w:type="continuationSeparator" w:id="0">
    <w:p w14:paraId="2A46E806" w14:textId="77777777" w:rsidR="00A74865" w:rsidRDefault="00A7486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5"/>
    <w:rsid w:val="001A7C09"/>
    <w:rsid w:val="00577BD5"/>
    <w:rsid w:val="00656CBA"/>
    <w:rsid w:val="006A1F77"/>
    <w:rsid w:val="00733BE7"/>
    <w:rsid w:val="00A7486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8DCC"/>
  <w15:chartTrackingRefBased/>
  <w15:docId w15:val="{974B359D-0694-419E-8F54-374F09FB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6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74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2019-06-14T20:14:00Z</dcterms:created>
  <dcterms:modified xsi:type="dcterms:W3CDTF">2019-06-14T20:15:00Z</dcterms:modified>
</cp:coreProperties>
</file>