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369E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BLAKBURN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794C05D7" w14:textId="68BEA413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Beckingham</w:t>
      </w:r>
      <w:r>
        <w:rPr>
          <w:rFonts w:ascii="Times New Roman" w:hAnsi="Times New Roman" w:cs="Times New Roman"/>
          <w:sz w:val="24"/>
          <w:szCs w:val="24"/>
        </w:rPr>
        <w:t>, Nottinghamshire.</w:t>
      </w:r>
    </w:p>
    <w:p w14:paraId="7488FD04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F82A8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438C7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Blyth into lands</w:t>
      </w:r>
    </w:p>
    <w:p w14:paraId="5DA30AA6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Robert Waterton(q.v.).</w:t>
      </w:r>
    </w:p>
    <w:p w14:paraId="52DC72C5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22-391)</w:t>
      </w:r>
    </w:p>
    <w:p w14:paraId="6E2BE20E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C21E8" w14:textId="77777777" w:rsidR="00354DBF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D8DA2" w14:textId="77777777" w:rsidR="00354DBF" w:rsidRPr="00551534" w:rsidRDefault="00354DBF" w:rsidP="00354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 2021</w:t>
      </w:r>
    </w:p>
    <w:p w14:paraId="12C503B2" w14:textId="502F5D36" w:rsidR="00BA00AB" w:rsidRPr="00354DB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54D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AEDC" w14:textId="77777777" w:rsidR="00354DBF" w:rsidRDefault="00354DBF" w:rsidP="009139A6">
      <w:r>
        <w:separator/>
      </w:r>
    </w:p>
  </w:endnote>
  <w:endnote w:type="continuationSeparator" w:id="0">
    <w:p w14:paraId="72529DBB" w14:textId="77777777" w:rsidR="00354DBF" w:rsidRDefault="00354D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6C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AE1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FB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8FDE" w14:textId="77777777" w:rsidR="00354DBF" w:rsidRDefault="00354DBF" w:rsidP="009139A6">
      <w:r>
        <w:separator/>
      </w:r>
    </w:p>
  </w:footnote>
  <w:footnote w:type="continuationSeparator" w:id="0">
    <w:p w14:paraId="108B2C10" w14:textId="77777777" w:rsidR="00354DBF" w:rsidRDefault="00354D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4B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E4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FD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BF"/>
    <w:rsid w:val="000666E0"/>
    <w:rsid w:val="002510B7"/>
    <w:rsid w:val="00354DB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22B1"/>
  <w15:chartTrackingRefBased/>
  <w15:docId w15:val="{3F6C6095-DDDA-4BDD-A5AA-DAEB9AEC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2021-05-15T19:41:00Z</dcterms:created>
  <dcterms:modified xsi:type="dcterms:W3CDTF">2021-05-15T19:41:00Z</dcterms:modified>
</cp:coreProperties>
</file>