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37CB" w14:textId="77777777" w:rsidR="008C376B" w:rsidRDefault="008C376B" w:rsidP="008C376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Walter BLEDLOWE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fl.1475)</w:t>
      </w:r>
    </w:p>
    <w:p w14:paraId="6881569D" w14:textId="77777777" w:rsidR="008C376B" w:rsidRDefault="008C376B" w:rsidP="008C376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Notary.</w:t>
      </w:r>
    </w:p>
    <w:p w14:paraId="44E4A624" w14:textId="77777777" w:rsidR="008C376B" w:rsidRDefault="008C376B" w:rsidP="008C376B">
      <w:pPr>
        <w:pStyle w:val="NoSpacing"/>
        <w:rPr>
          <w:rFonts w:cs="Times New Roman"/>
          <w:szCs w:val="24"/>
          <w:lang w:val="en-GB"/>
        </w:rPr>
      </w:pPr>
    </w:p>
    <w:p w14:paraId="12C69C81" w14:textId="77777777" w:rsidR="008C376B" w:rsidRDefault="008C376B" w:rsidP="008C376B">
      <w:pPr>
        <w:pStyle w:val="NoSpacing"/>
        <w:rPr>
          <w:rFonts w:cs="Times New Roman"/>
          <w:szCs w:val="24"/>
          <w:lang w:val="en-GB"/>
        </w:rPr>
      </w:pPr>
    </w:p>
    <w:p w14:paraId="686ECA24" w14:textId="77777777" w:rsidR="008C376B" w:rsidRDefault="008C376B" w:rsidP="008C376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1475</w:t>
      </w:r>
      <w:r>
        <w:rPr>
          <w:rFonts w:cs="Times New Roman"/>
          <w:szCs w:val="24"/>
          <w:lang w:val="en-GB"/>
        </w:rPr>
        <w:tab/>
        <w:t>John Farman(q.v.) brought a plaint of trespass against him and two others.</w:t>
      </w:r>
    </w:p>
    <w:p w14:paraId="7D4DB9A4" w14:textId="77777777" w:rsidR="008C376B" w:rsidRDefault="008C376B" w:rsidP="008C376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9D7BE5E" w14:textId="77777777" w:rsidR="008C376B" w:rsidRDefault="008C376B" w:rsidP="008C376B">
      <w:pPr>
        <w:pStyle w:val="NoSpacing"/>
        <w:rPr>
          <w:rFonts w:cs="Times New Roman"/>
          <w:szCs w:val="24"/>
          <w:lang w:val="en-GB"/>
        </w:rPr>
      </w:pPr>
    </w:p>
    <w:p w14:paraId="54AEE44E" w14:textId="77777777" w:rsidR="008C376B" w:rsidRDefault="008C376B" w:rsidP="008C376B">
      <w:pPr>
        <w:pStyle w:val="NoSpacing"/>
        <w:rPr>
          <w:rFonts w:cs="Times New Roman"/>
          <w:szCs w:val="24"/>
          <w:lang w:val="en-GB"/>
        </w:rPr>
      </w:pPr>
    </w:p>
    <w:p w14:paraId="54795B1A" w14:textId="77777777" w:rsidR="008C376B" w:rsidRDefault="008C376B" w:rsidP="008C376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10 March 2025</w:t>
      </w:r>
      <w:r>
        <w:rPr>
          <w:rFonts w:cs="Times New Roman"/>
          <w:szCs w:val="24"/>
          <w:lang w:val="en-GB"/>
        </w:rPr>
        <w:fldChar w:fldCharType="end"/>
      </w:r>
    </w:p>
    <w:p w14:paraId="5403AA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E911" w14:textId="77777777" w:rsidR="008C376B" w:rsidRDefault="008C376B" w:rsidP="009139A6">
      <w:r>
        <w:separator/>
      </w:r>
    </w:p>
  </w:endnote>
  <w:endnote w:type="continuationSeparator" w:id="0">
    <w:p w14:paraId="1877BF31" w14:textId="77777777" w:rsidR="008C376B" w:rsidRDefault="008C37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93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43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D3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B0E2" w14:textId="77777777" w:rsidR="008C376B" w:rsidRDefault="008C376B" w:rsidP="009139A6">
      <w:r>
        <w:separator/>
      </w:r>
    </w:p>
  </w:footnote>
  <w:footnote w:type="continuationSeparator" w:id="0">
    <w:p w14:paraId="2FA54DA0" w14:textId="77777777" w:rsidR="008C376B" w:rsidRDefault="008C37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96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DC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EC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6B"/>
    <w:rsid w:val="000666E0"/>
    <w:rsid w:val="00163462"/>
    <w:rsid w:val="002510B7"/>
    <w:rsid w:val="00270799"/>
    <w:rsid w:val="005C130B"/>
    <w:rsid w:val="00826F5C"/>
    <w:rsid w:val="008C376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B73D"/>
  <w15:chartTrackingRefBased/>
  <w15:docId w15:val="{52CF0E40-DCCE-4809-A9AF-922A84C5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C3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2025-03-10T21:32:00Z</dcterms:created>
  <dcterms:modified xsi:type="dcterms:W3CDTF">2025-03-10T21:33:00Z</dcterms:modified>
</cp:coreProperties>
</file>