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5C11" w14:textId="77777777" w:rsidR="007E6840" w:rsidRDefault="007E6840" w:rsidP="007E684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Alexander BLENKYNSON</w:t>
      </w:r>
      <w:r>
        <w:rPr>
          <w:rFonts w:ascii="Times New Roman" w:hAnsi="Times New Roman" w:cs="Times New Roman"/>
        </w:rPr>
        <w:t xml:space="preserve">          (fl.1479)</w:t>
      </w:r>
    </w:p>
    <w:p w14:paraId="3AA7C92D" w14:textId="77777777" w:rsidR="007E6840" w:rsidRDefault="007E6840" w:rsidP="007E684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Chaplain.</w:t>
      </w:r>
    </w:p>
    <w:p w14:paraId="51DD8462" w14:textId="77777777" w:rsidR="007E6840" w:rsidRDefault="007E6840" w:rsidP="007E6840">
      <w:pPr>
        <w:pStyle w:val="NoSpacing"/>
        <w:rPr>
          <w:rFonts w:ascii="Times New Roman" w:hAnsi="Times New Roman" w:cs="Times New Roman"/>
        </w:rPr>
      </w:pPr>
    </w:p>
    <w:p w14:paraId="3A2C96EB" w14:textId="77777777" w:rsidR="007E6840" w:rsidRDefault="007E6840" w:rsidP="007E6840">
      <w:pPr>
        <w:pStyle w:val="NoSpacing"/>
        <w:rPr>
          <w:rFonts w:ascii="Times New Roman" w:hAnsi="Times New Roman" w:cs="Times New Roman"/>
        </w:rPr>
      </w:pPr>
    </w:p>
    <w:p w14:paraId="5BA67DC0" w14:textId="77777777" w:rsidR="007E6840" w:rsidRDefault="007E6840" w:rsidP="007E684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1479</w:t>
      </w:r>
      <w:r>
        <w:rPr>
          <w:rFonts w:ascii="Times New Roman" w:hAnsi="Times New Roman" w:cs="Times New Roman"/>
        </w:rPr>
        <w:tab/>
        <w:t xml:space="preserve">He made a plaint of trespass against Thomas Reyner of </w:t>
      </w:r>
      <w:proofErr w:type="spellStart"/>
      <w:r>
        <w:rPr>
          <w:rFonts w:ascii="Times New Roman" w:hAnsi="Times New Roman" w:cs="Times New Roman"/>
        </w:rPr>
        <w:t>Doddongton</w:t>
      </w:r>
      <w:proofErr w:type="spellEnd"/>
      <w:r>
        <w:rPr>
          <w:rFonts w:ascii="Times New Roman" w:hAnsi="Times New Roman" w:cs="Times New Roman"/>
        </w:rPr>
        <w:t>,</w:t>
      </w:r>
    </w:p>
    <w:p w14:paraId="1D331A6D" w14:textId="77777777" w:rsidR="007E6840" w:rsidRDefault="007E6840" w:rsidP="007E68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Kent(q.v.).      </w:t>
      </w: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C897BBF" w14:textId="77777777" w:rsidR="007E6840" w:rsidRDefault="007E6840" w:rsidP="007E6840">
      <w:pPr>
        <w:pStyle w:val="NoSpacing"/>
        <w:rPr>
          <w:rFonts w:ascii="Times New Roman" w:hAnsi="Times New Roman" w:cs="Times New Roman"/>
          <w:lang w:val="en-US"/>
        </w:rPr>
      </w:pPr>
    </w:p>
    <w:p w14:paraId="515D3869" w14:textId="77777777" w:rsidR="007E6840" w:rsidRDefault="007E6840" w:rsidP="007E6840">
      <w:pPr>
        <w:pStyle w:val="NoSpacing"/>
        <w:rPr>
          <w:rFonts w:ascii="Times New Roman" w:hAnsi="Times New Roman" w:cs="Times New Roman"/>
          <w:lang w:val="en-US"/>
        </w:rPr>
      </w:pPr>
    </w:p>
    <w:p w14:paraId="0049EED0" w14:textId="77777777" w:rsidR="007E6840" w:rsidRDefault="007E6840" w:rsidP="007E68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 October 2025</w:t>
      </w:r>
    </w:p>
    <w:p w14:paraId="16F899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6D0E" w14:textId="77777777" w:rsidR="007E6840" w:rsidRDefault="007E6840" w:rsidP="00086E2C">
      <w:pPr>
        <w:spacing w:after="0" w:line="240" w:lineRule="auto"/>
      </w:pPr>
      <w:r>
        <w:separator/>
      </w:r>
    </w:p>
  </w:endnote>
  <w:endnote w:type="continuationSeparator" w:id="0">
    <w:p w14:paraId="08A48702" w14:textId="77777777" w:rsidR="007E6840" w:rsidRDefault="007E684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8C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C0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BB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E365" w14:textId="77777777" w:rsidR="007E6840" w:rsidRDefault="007E6840" w:rsidP="00086E2C">
      <w:pPr>
        <w:spacing w:after="0" w:line="240" w:lineRule="auto"/>
      </w:pPr>
      <w:r>
        <w:separator/>
      </w:r>
    </w:p>
  </w:footnote>
  <w:footnote w:type="continuationSeparator" w:id="0">
    <w:p w14:paraId="77961A34" w14:textId="77777777" w:rsidR="007E6840" w:rsidRDefault="007E684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F2A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B19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9DC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40"/>
    <w:rsid w:val="00061C6A"/>
    <w:rsid w:val="00086E2C"/>
    <w:rsid w:val="000A2E7A"/>
    <w:rsid w:val="002244B7"/>
    <w:rsid w:val="00314D94"/>
    <w:rsid w:val="00617568"/>
    <w:rsid w:val="006E68FA"/>
    <w:rsid w:val="007E684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7549"/>
  <w15:chartTrackingRefBased/>
  <w15:docId w15:val="{A39D65A9-7137-40A4-AF8D-2F6407F8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E68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68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23</Words>
  <Characters>161</Characters>
  <Application>Microsoft Office Word</Application>
  <DocSecurity>0</DocSecurity>
  <Lines>9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2025-10-22T19:48:00Z</dcterms:created>
  <dcterms:modified xsi:type="dcterms:W3CDTF">2025-10-22T19:49:00Z</dcterms:modified>
</cp:coreProperties>
</file>