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C4879" w14:textId="77777777" w:rsidR="00211DE9" w:rsidRDefault="00211DE9" w:rsidP="00211DE9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BLEWE</w:t>
      </w:r>
      <w:r>
        <w:rPr>
          <w:rFonts w:cs="Times New Roman"/>
        </w:rPr>
        <w:t xml:space="preserve">        (fl.1462)</w:t>
      </w:r>
    </w:p>
    <w:p w14:paraId="10D5133D" w14:textId="77777777" w:rsidR="00211DE9" w:rsidRDefault="00211DE9" w:rsidP="00211DE9">
      <w:pPr>
        <w:pStyle w:val="NoSpacing"/>
        <w:rPr>
          <w:rFonts w:cs="Times New Roman"/>
        </w:rPr>
      </w:pPr>
      <w:r>
        <w:rPr>
          <w:rFonts w:cs="Times New Roman"/>
        </w:rPr>
        <w:t>of Solihull. Carpenter.</w:t>
      </w:r>
    </w:p>
    <w:p w14:paraId="594FD75C" w14:textId="77777777" w:rsidR="00211DE9" w:rsidRDefault="00211DE9" w:rsidP="00211DE9">
      <w:pPr>
        <w:pStyle w:val="NoSpacing"/>
        <w:rPr>
          <w:rFonts w:cs="Times New Roman"/>
        </w:rPr>
      </w:pPr>
    </w:p>
    <w:p w14:paraId="6705DA35" w14:textId="77777777" w:rsidR="00211DE9" w:rsidRDefault="00211DE9" w:rsidP="00211DE9">
      <w:pPr>
        <w:pStyle w:val="NoSpacing"/>
        <w:rPr>
          <w:rFonts w:cs="Times New Roman"/>
        </w:rPr>
      </w:pPr>
    </w:p>
    <w:p w14:paraId="669111C5" w14:textId="77777777" w:rsidR="00211DE9" w:rsidRDefault="00211DE9" w:rsidP="00211DE9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Thomas Jones(q.v.) brought a plaint of trespass against him and 2 others.</w:t>
      </w:r>
    </w:p>
    <w:p w14:paraId="6663AFB2" w14:textId="77777777" w:rsidR="00211DE9" w:rsidRDefault="00211DE9" w:rsidP="00211DE9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1958268B" w14:textId="77777777" w:rsidR="00211DE9" w:rsidRDefault="00211DE9" w:rsidP="00211DE9">
      <w:pPr>
        <w:pStyle w:val="NoSpacing"/>
        <w:rPr>
          <w:rFonts w:cs="Times New Roman"/>
        </w:rPr>
      </w:pPr>
    </w:p>
    <w:p w14:paraId="65CB6508" w14:textId="77777777" w:rsidR="00211DE9" w:rsidRDefault="00211DE9" w:rsidP="00211DE9">
      <w:pPr>
        <w:pStyle w:val="NoSpacing"/>
        <w:rPr>
          <w:rFonts w:cs="Times New Roman"/>
        </w:rPr>
      </w:pPr>
    </w:p>
    <w:p w14:paraId="6232015E" w14:textId="5E754572" w:rsidR="00BA00AB" w:rsidRPr="00EB3209" w:rsidRDefault="00211DE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2F6A" w14:textId="77777777" w:rsidR="00211DE9" w:rsidRDefault="00211DE9" w:rsidP="009139A6">
      <w:r>
        <w:separator/>
      </w:r>
    </w:p>
  </w:endnote>
  <w:endnote w:type="continuationSeparator" w:id="0">
    <w:p w14:paraId="3C9A0B0F" w14:textId="77777777" w:rsidR="00211DE9" w:rsidRDefault="00211DE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6C3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60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75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F952" w14:textId="77777777" w:rsidR="00211DE9" w:rsidRDefault="00211DE9" w:rsidP="009139A6">
      <w:r>
        <w:separator/>
      </w:r>
    </w:p>
  </w:footnote>
  <w:footnote w:type="continuationSeparator" w:id="0">
    <w:p w14:paraId="7FB3B3FC" w14:textId="77777777" w:rsidR="00211DE9" w:rsidRDefault="00211DE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5B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AD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AC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E9"/>
    <w:rsid w:val="000666E0"/>
    <w:rsid w:val="000A2E7A"/>
    <w:rsid w:val="001307AC"/>
    <w:rsid w:val="00190DFA"/>
    <w:rsid w:val="00211DE9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1345"/>
  <w15:chartTrackingRefBased/>
  <w15:docId w15:val="{3C56BD2E-E0E7-4BB8-B961-E488F2C7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11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2025-09-22T20:52:00Z</dcterms:created>
  <dcterms:modified xsi:type="dcterms:W3CDTF">2025-09-22T20:52:00Z</dcterms:modified>
</cp:coreProperties>
</file>