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BE3F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Geoffrey BLIXTON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3A592D49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A2B1E6B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3A9AA1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A4AEF52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7CC1F03" w14:textId="35089BD5" w:rsidR="00511447" w:rsidRDefault="00511447" w:rsidP="0051144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CCEAA74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6E015A" w14:textId="77777777" w:rsidR="00511447" w:rsidRDefault="00511447" w:rsidP="0051144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C664F3" w14:textId="670E921F" w:rsidR="00617568" w:rsidRPr="00086E2C" w:rsidRDefault="00511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8D8F" w14:textId="77777777" w:rsidR="00511447" w:rsidRDefault="00511447" w:rsidP="00086E2C">
      <w:pPr>
        <w:spacing w:after="0" w:line="240" w:lineRule="auto"/>
      </w:pPr>
      <w:r>
        <w:separator/>
      </w:r>
    </w:p>
  </w:endnote>
  <w:endnote w:type="continuationSeparator" w:id="0">
    <w:p w14:paraId="3A68F331" w14:textId="77777777" w:rsidR="00511447" w:rsidRDefault="005114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FA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BE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E6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91F0" w14:textId="77777777" w:rsidR="00511447" w:rsidRDefault="00511447" w:rsidP="00086E2C">
      <w:pPr>
        <w:spacing w:after="0" w:line="240" w:lineRule="auto"/>
      </w:pPr>
      <w:r>
        <w:separator/>
      </w:r>
    </w:p>
  </w:footnote>
  <w:footnote w:type="continuationSeparator" w:id="0">
    <w:p w14:paraId="707377AB" w14:textId="77777777" w:rsidR="00511447" w:rsidRDefault="005114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1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00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B9E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47"/>
    <w:rsid w:val="00086E2C"/>
    <w:rsid w:val="000A2E7A"/>
    <w:rsid w:val="002244B7"/>
    <w:rsid w:val="00314D94"/>
    <w:rsid w:val="00511447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5658"/>
  <w15:chartTrackingRefBased/>
  <w15:docId w15:val="{CDF7945B-86EA-4321-AFA2-6A0B7DCD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4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238</Characters>
  <Application>Microsoft Office Word</Application>
  <DocSecurity>0</DocSecurity>
  <Lines>11</Lines>
  <Paragraphs>6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2025-11-08T07:42:00Z</dcterms:created>
  <dcterms:modified xsi:type="dcterms:W3CDTF">2025-11-08T07:43:00Z</dcterms:modified>
</cp:coreProperties>
</file>