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E5F9" w14:textId="77777777" w:rsidR="00467787" w:rsidRDefault="00467787" w:rsidP="0046778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BLOKER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636B31DC" w14:textId="77777777" w:rsidR="00467787" w:rsidRDefault="00467787" w:rsidP="0046778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264ABCD" w14:textId="77777777" w:rsidR="00467787" w:rsidRDefault="00467787" w:rsidP="0046778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B1F9A03" w14:textId="77777777" w:rsidR="00467787" w:rsidRDefault="00467787" w:rsidP="0046778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66423F4" w14:textId="77777777" w:rsidR="00467787" w:rsidRDefault="00467787" w:rsidP="0046778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5AC430B0" w14:textId="08304817" w:rsidR="00467787" w:rsidRDefault="00467787" w:rsidP="00467787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38CC31A" w14:textId="77777777" w:rsidR="00467787" w:rsidRDefault="00467787" w:rsidP="0046778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A259D41" w14:textId="77777777" w:rsidR="00467787" w:rsidRDefault="00467787" w:rsidP="0046778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00E942A" w14:textId="77777777" w:rsidR="00467787" w:rsidRDefault="00467787" w:rsidP="00467787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1CF2655" w14:textId="28EC3169" w:rsidR="00BA00AB" w:rsidRPr="00EB3209" w:rsidRDefault="0046778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5FFB" w14:textId="77777777" w:rsidR="00467787" w:rsidRDefault="00467787" w:rsidP="009139A6">
      <w:r>
        <w:separator/>
      </w:r>
    </w:p>
  </w:endnote>
  <w:endnote w:type="continuationSeparator" w:id="0">
    <w:p w14:paraId="72DA9126" w14:textId="77777777" w:rsidR="00467787" w:rsidRDefault="004677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88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45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2E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6586" w14:textId="77777777" w:rsidR="00467787" w:rsidRDefault="00467787" w:rsidP="009139A6">
      <w:r>
        <w:separator/>
      </w:r>
    </w:p>
  </w:footnote>
  <w:footnote w:type="continuationSeparator" w:id="0">
    <w:p w14:paraId="6BBFECA1" w14:textId="77777777" w:rsidR="00467787" w:rsidRDefault="004677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84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79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D2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87"/>
    <w:rsid w:val="000666E0"/>
    <w:rsid w:val="000A2E7A"/>
    <w:rsid w:val="001307AC"/>
    <w:rsid w:val="00190DFA"/>
    <w:rsid w:val="002510B7"/>
    <w:rsid w:val="00270799"/>
    <w:rsid w:val="002737D5"/>
    <w:rsid w:val="00357E4A"/>
    <w:rsid w:val="00467787"/>
    <w:rsid w:val="0059445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ED4E"/>
  <w15:chartTrackingRefBased/>
  <w15:docId w15:val="{D603B594-B20D-4346-BFC3-7F4209B5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87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2025-10-04T16:23:00Z</dcterms:created>
  <dcterms:modified xsi:type="dcterms:W3CDTF">2025-10-04T16:24:00Z</dcterms:modified>
</cp:coreProperties>
</file>