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2983" w14:textId="77777777" w:rsidR="004418D7" w:rsidRDefault="004418D7" w:rsidP="004418D7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Thomas BLOMER</w:t>
      </w:r>
      <w:r>
        <w:t xml:space="preserve">        (fl.1456)</w:t>
      </w:r>
    </w:p>
    <w:p w14:paraId="102F3E44" w14:textId="77777777" w:rsidR="004418D7" w:rsidRDefault="004418D7" w:rsidP="004418D7">
      <w:pPr>
        <w:pStyle w:val="NoSpacing"/>
        <w:tabs>
          <w:tab w:val="left" w:pos="810"/>
          <w:tab w:val="left" w:pos="1440"/>
        </w:tabs>
      </w:pPr>
      <w:r>
        <w:t>of Newcastle-under-Lyme, Staffordshire.</w:t>
      </w:r>
    </w:p>
    <w:p w14:paraId="7F74689A" w14:textId="77777777" w:rsidR="004418D7" w:rsidRDefault="004418D7" w:rsidP="004418D7">
      <w:pPr>
        <w:pStyle w:val="NoSpacing"/>
        <w:tabs>
          <w:tab w:val="left" w:pos="810"/>
          <w:tab w:val="left" w:pos="1440"/>
        </w:tabs>
      </w:pPr>
    </w:p>
    <w:p w14:paraId="2FDDDB1A" w14:textId="77777777" w:rsidR="004418D7" w:rsidRDefault="004418D7" w:rsidP="004418D7">
      <w:pPr>
        <w:pStyle w:val="NoSpacing"/>
        <w:tabs>
          <w:tab w:val="left" w:pos="810"/>
          <w:tab w:val="left" w:pos="1440"/>
        </w:tabs>
      </w:pPr>
    </w:p>
    <w:p w14:paraId="6D2B315C" w14:textId="77777777" w:rsidR="004418D7" w:rsidRDefault="004418D7" w:rsidP="004418D7">
      <w:pPr>
        <w:pStyle w:val="NoSpacing"/>
        <w:tabs>
          <w:tab w:val="left" w:pos="810"/>
          <w:tab w:val="left" w:pos="1440"/>
        </w:tabs>
      </w:pPr>
      <w:r>
        <w:t>12 Oct.1456</w:t>
      </w:r>
      <w:r>
        <w:tab/>
        <w:t>He was pardoned of all felonies, trespasses, offences and misdeeds.</w:t>
      </w:r>
    </w:p>
    <w:p w14:paraId="2D118A1D" w14:textId="77777777" w:rsidR="004418D7" w:rsidRDefault="004418D7" w:rsidP="004418D7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(C.P.R. 1452-61 p.325)</w:t>
      </w:r>
    </w:p>
    <w:p w14:paraId="14EC3F66" w14:textId="77777777" w:rsidR="004418D7" w:rsidRDefault="004418D7" w:rsidP="004418D7">
      <w:pPr>
        <w:pStyle w:val="NoSpacing"/>
        <w:tabs>
          <w:tab w:val="left" w:pos="810"/>
          <w:tab w:val="left" w:pos="1440"/>
        </w:tabs>
      </w:pPr>
    </w:p>
    <w:p w14:paraId="4648DCC2" w14:textId="77777777" w:rsidR="004418D7" w:rsidRDefault="004418D7" w:rsidP="004418D7">
      <w:pPr>
        <w:pStyle w:val="NoSpacing"/>
        <w:tabs>
          <w:tab w:val="left" w:pos="810"/>
          <w:tab w:val="left" w:pos="1440"/>
        </w:tabs>
      </w:pPr>
    </w:p>
    <w:p w14:paraId="7449DADC" w14:textId="77777777" w:rsidR="004418D7" w:rsidRDefault="004418D7" w:rsidP="004418D7">
      <w:pPr>
        <w:pStyle w:val="NoSpacing"/>
        <w:tabs>
          <w:tab w:val="left" w:pos="810"/>
          <w:tab w:val="left" w:pos="1440"/>
        </w:tabs>
      </w:pPr>
      <w:r>
        <w:t>21 September 2025</w:t>
      </w:r>
    </w:p>
    <w:p w14:paraId="05A327F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680A4" w14:textId="77777777" w:rsidR="004418D7" w:rsidRDefault="004418D7" w:rsidP="009139A6">
      <w:r>
        <w:separator/>
      </w:r>
    </w:p>
  </w:endnote>
  <w:endnote w:type="continuationSeparator" w:id="0">
    <w:p w14:paraId="2435F792" w14:textId="77777777" w:rsidR="004418D7" w:rsidRDefault="004418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75E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67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6F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B8D17" w14:textId="77777777" w:rsidR="004418D7" w:rsidRDefault="004418D7" w:rsidP="009139A6">
      <w:r>
        <w:separator/>
      </w:r>
    </w:p>
  </w:footnote>
  <w:footnote w:type="continuationSeparator" w:id="0">
    <w:p w14:paraId="3496E54A" w14:textId="77777777" w:rsidR="004418D7" w:rsidRDefault="004418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6AC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DC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70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D7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4418D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7457F"/>
  <w15:chartTrackingRefBased/>
  <w15:docId w15:val="{6460CCB6-0C64-44BC-9C85-EAFA84C1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2025-09-27T08:34:00Z</dcterms:created>
  <dcterms:modified xsi:type="dcterms:W3CDTF">2025-09-27T08:34:00Z</dcterms:modified>
</cp:coreProperties>
</file>