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632D45" w14:textId="77777777" w:rsidR="00CC7A09" w:rsidRDefault="00CC7A09" w:rsidP="00CC7A0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u w:val="single"/>
        </w:rPr>
        <w:t>William BLYBERY</w:t>
      </w:r>
      <w:r>
        <w:rPr>
          <w:rFonts w:ascii="Times New Roman" w:hAnsi="Times New Roman" w:cs="Times New Roman"/>
        </w:rPr>
        <w:t xml:space="preserve">        (fl.1479)</w:t>
      </w:r>
    </w:p>
    <w:p w14:paraId="21CC8783" w14:textId="77777777" w:rsidR="00CC7A09" w:rsidRDefault="00CC7A09" w:rsidP="00CC7A09">
      <w:pPr>
        <w:pStyle w:val="NoSpacing"/>
        <w:rPr>
          <w:rFonts w:ascii="Times New Roman" w:hAnsi="Times New Roman" w:cs="Times New Roman"/>
        </w:rPr>
      </w:pPr>
    </w:p>
    <w:p w14:paraId="3E775F18" w14:textId="77777777" w:rsidR="00CC7A09" w:rsidRDefault="00CC7A09" w:rsidP="00CC7A09">
      <w:pPr>
        <w:pStyle w:val="NoSpacing"/>
        <w:rPr>
          <w:rFonts w:ascii="Times New Roman" w:hAnsi="Times New Roman" w:cs="Times New Roman"/>
        </w:rPr>
      </w:pPr>
    </w:p>
    <w:p w14:paraId="0487DF88" w14:textId="77777777" w:rsidR="00CC7A09" w:rsidRDefault="00CC7A09" w:rsidP="00CC7A0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1479</w:t>
      </w:r>
      <w:r>
        <w:rPr>
          <w:rFonts w:ascii="Times New Roman" w:hAnsi="Times New Roman" w:cs="Times New Roman"/>
        </w:rPr>
        <w:tab/>
        <w:t>He made a plaint of trespass and the abduction of women against Robert</w:t>
      </w:r>
    </w:p>
    <w:p w14:paraId="6B9726A4" w14:textId="77777777" w:rsidR="00CC7A09" w:rsidRDefault="00CC7A09" w:rsidP="00CC7A09">
      <w:pPr>
        <w:pStyle w:val="NoSpacing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proofErr w:type="spellStart"/>
      <w:r>
        <w:rPr>
          <w:rFonts w:ascii="Times New Roman" w:hAnsi="Times New Roman" w:cs="Times New Roman"/>
        </w:rPr>
        <w:t>Morecot</w:t>
      </w:r>
      <w:proofErr w:type="spellEnd"/>
      <w:r>
        <w:rPr>
          <w:rFonts w:ascii="Times New Roman" w:hAnsi="Times New Roman" w:cs="Times New Roman"/>
        </w:rPr>
        <w:t xml:space="preserve"> of Peterborough(q.v.) and 4 others.</w:t>
      </w:r>
    </w:p>
    <w:p w14:paraId="20B2514C" w14:textId="77777777" w:rsidR="00CC7A09" w:rsidRDefault="00CC7A09" w:rsidP="00CC7A09">
      <w:pPr>
        <w:pStyle w:val="NoSpacing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lang w:val="en-US"/>
        </w:rPr>
        <w:t xml:space="preserve">( </w:t>
      </w:r>
      <w:hyperlink r:id="rId6" w:history="1">
        <w:r w:rsidRPr="002C6537">
          <w:rPr>
            <w:rStyle w:val="Hyperlink"/>
            <w:rFonts w:ascii="Times New Roman" w:hAnsi="Times New Roman" w:cs="Times New Roman"/>
            <w:lang w:val="en-US"/>
          </w:rPr>
          <w:t>https://waalt.uh.edu/index.php/KB27/870</w:t>
        </w:r>
      </w:hyperlink>
      <w:r>
        <w:rPr>
          <w:rFonts w:ascii="Times New Roman" w:hAnsi="Times New Roman" w:cs="Times New Roman"/>
          <w:lang w:val="en-US"/>
        </w:rPr>
        <w:t xml:space="preserve"> )</w:t>
      </w:r>
    </w:p>
    <w:p w14:paraId="73E5A3DA" w14:textId="77777777" w:rsidR="00CC7A09" w:rsidRDefault="00CC7A09" w:rsidP="00CC7A09">
      <w:pPr>
        <w:pStyle w:val="NoSpacing"/>
        <w:rPr>
          <w:rFonts w:ascii="Times New Roman" w:hAnsi="Times New Roman" w:cs="Times New Roman"/>
          <w:lang w:val="en-US"/>
        </w:rPr>
      </w:pPr>
    </w:p>
    <w:p w14:paraId="4BCBDAD4" w14:textId="77777777" w:rsidR="00CC7A09" w:rsidRPr="00647EA5" w:rsidRDefault="00CC7A09" w:rsidP="00CC7A09">
      <w:pPr>
        <w:pStyle w:val="NoSpacing"/>
        <w:rPr>
          <w:rFonts w:ascii="Times New Roman" w:hAnsi="Times New Roman" w:cs="Times New Roman"/>
          <w:lang w:val="en-US"/>
        </w:rPr>
      </w:pPr>
    </w:p>
    <w:p w14:paraId="6696E1F0" w14:textId="77777777" w:rsidR="00CC7A09" w:rsidRDefault="00CC7A09" w:rsidP="00CC7A09">
      <w:pPr>
        <w:pStyle w:val="NoSpacing"/>
        <w:rPr>
          <w:rFonts w:ascii="Times New Roman" w:hAnsi="Times New Roman" w:cs="Times New Roman"/>
        </w:rPr>
      </w:pPr>
      <w:r w:rsidRPr="00647EA5">
        <w:rPr>
          <w:rFonts w:ascii="Times New Roman" w:hAnsi="Times New Roman" w:cs="Times New Roman"/>
        </w:rPr>
        <w:t>19 October 2025</w:t>
      </w:r>
    </w:p>
    <w:p w14:paraId="46D58151" w14:textId="77777777" w:rsidR="00617568" w:rsidRPr="00086E2C" w:rsidRDefault="00617568">
      <w:pPr>
        <w:rPr>
          <w:rFonts w:ascii="Times New Roman" w:hAnsi="Times New Roman" w:cs="Times New Roman"/>
        </w:rPr>
      </w:pPr>
    </w:p>
    <w:sectPr w:rsidR="00617568" w:rsidRPr="00086E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EB38A1" w14:textId="77777777" w:rsidR="00CC7A09" w:rsidRDefault="00CC7A09" w:rsidP="00086E2C">
      <w:pPr>
        <w:spacing w:after="0" w:line="240" w:lineRule="auto"/>
      </w:pPr>
      <w:r>
        <w:separator/>
      </w:r>
    </w:p>
  </w:endnote>
  <w:endnote w:type="continuationSeparator" w:id="0">
    <w:p w14:paraId="71B62F23" w14:textId="77777777" w:rsidR="00CC7A09" w:rsidRDefault="00CC7A09" w:rsidP="00086E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91A28C" w14:textId="77777777" w:rsidR="00086E2C" w:rsidRDefault="00086E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0F6CE" w14:textId="77777777" w:rsidR="00086E2C" w:rsidRPr="00086E2C" w:rsidRDefault="00086E2C">
    <w:pPr>
      <w:pStyle w:val="Footer"/>
      <w:rPr>
        <w:lang w:val="en-US"/>
      </w:rPr>
    </w:pPr>
    <w:r>
      <w:rPr>
        <w:rFonts w:ascii="Times New Roman" w:hAnsi="Times New Roman" w:cs="Times New Roman"/>
      </w:rPr>
      <w:t xml:space="preserve">Compilation </w:t>
    </w:r>
    <w:proofErr w:type="spellStart"/>
    <w:r>
      <w:rPr>
        <w:rFonts w:ascii="Times New Roman" w:hAnsi="Times New Roman" w:cs="Times New Roman"/>
      </w:rPr>
      <w:t>copywrite</w:t>
    </w:r>
    <w:proofErr w:type="spellEnd"/>
    <w:r>
      <w:rPr>
        <w:rFonts w:ascii="Times New Roman" w:hAnsi="Times New Roman" w:cs="Times New Roman"/>
      </w:rPr>
      <w:t xml:space="preserve"> </w:t>
    </w:r>
    <w:proofErr w:type="spellStart"/>
    <w:r>
      <w:rPr>
        <w:rFonts w:ascii="Times New Roman" w:hAnsi="Times New Roman"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1B5A9A" w14:textId="77777777" w:rsidR="00086E2C" w:rsidRDefault="00086E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9808DE" w14:textId="77777777" w:rsidR="00CC7A09" w:rsidRDefault="00CC7A09" w:rsidP="00086E2C">
      <w:pPr>
        <w:spacing w:after="0" w:line="240" w:lineRule="auto"/>
      </w:pPr>
      <w:r>
        <w:separator/>
      </w:r>
    </w:p>
  </w:footnote>
  <w:footnote w:type="continuationSeparator" w:id="0">
    <w:p w14:paraId="535080F9" w14:textId="77777777" w:rsidR="00CC7A09" w:rsidRDefault="00CC7A09" w:rsidP="00086E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0D5E30" w14:textId="77777777" w:rsidR="00086E2C" w:rsidRDefault="00086E2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1905D" w14:textId="77777777" w:rsidR="00086E2C" w:rsidRDefault="00086E2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EF78C" w14:textId="77777777" w:rsidR="00086E2C" w:rsidRDefault="00086E2C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7A09"/>
    <w:rsid w:val="00061C6A"/>
    <w:rsid w:val="00086E2C"/>
    <w:rsid w:val="000A2E7A"/>
    <w:rsid w:val="002244B7"/>
    <w:rsid w:val="00314D94"/>
    <w:rsid w:val="00617568"/>
    <w:rsid w:val="006E68FA"/>
    <w:rsid w:val="00CC7A09"/>
    <w:rsid w:val="00ED3A55"/>
    <w:rsid w:val="00F4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223FAB"/>
  <w15:chartTrackingRefBased/>
  <w15:docId w15:val="{929709A7-5D20-44CB-BFB3-24B164F956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86E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86E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86E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86E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86E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86E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86E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86E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86E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86E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86E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86E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86E2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86E2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86E2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86E2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86E2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86E2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86E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86E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86E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86E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86E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86E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86E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86E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86E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86E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86E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6E2C"/>
  </w:style>
  <w:style w:type="paragraph" w:styleId="Footer">
    <w:name w:val="footer"/>
    <w:basedOn w:val="Normal"/>
    <w:link w:val="FooterChar"/>
    <w:uiPriority w:val="99"/>
    <w:unhideWhenUsed/>
    <w:rsid w:val="00086E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6E2C"/>
  </w:style>
  <w:style w:type="paragraph" w:styleId="NoSpacing">
    <w:name w:val="No Spacing"/>
    <w:uiPriority w:val="1"/>
    <w:qFormat/>
    <w:rsid w:val="00CC7A09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CC7A09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aalt.uh.edu/index.php/KB27/870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OneDrive\Documents\Custom%20Office%20Templates\Bookno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Booknote</Template>
  <TotalTime>0</TotalTime>
  <Pages>1</Pages>
  <Words>41</Words>
  <Characters>237</Characters>
  <Application>Microsoft Office Word</Application>
  <DocSecurity>0</DocSecurity>
  <Lines>1</Lines>
  <Paragraphs>1</Paragraphs>
  <ScaleCrop>false</ScaleCrop>
  <Company/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2025-10-22T19:46:00Z</dcterms:created>
  <dcterms:modified xsi:type="dcterms:W3CDTF">2025-10-22T19:46:00Z</dcterms:modified>
</cp:coreProperties>
</file>