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460F" w14:textId="77777777" w:rsidR="00032963" w:rsidRDefault="00032963" w:rsidP="00032963">
      <w:pPr>
        <w:pStyle w:val="NoSpacing"/>
        <w:rPr>
          <w:rFonts w:cs="Times New Roman"/>
          <w:szCs w:val="24"/>
        </w:rPr>
      </w:pPr>
      <w:r>
        <w:rPr>
          <w:u w:val="single"/>
        </w:rPr>
        <w:t>John BLYKE</w:t>
      </w:r>
      <w:r>
        <w:t xml:space="preserve">       </w:t>
      </w:r>
      <w:r>
        <w:rPr>
          <w:rFonts w:cs="Times New Roman"/>
          <w:szCs w:val="24"/>
        </w:rPr>
        <w:t>(fl.1416)</w:t>
      </w:r>
    </w:p>
    <w:p w14:paraId="60459526" w14:textId="77777777" w:rsidR="00032963" w:rsidRDefault="00032963" w:rsidP="000329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Stretton.</w:t>
      </w:r>
    </w:p>
    <w:p w14:paraId="6877BBA1" w14:textId="77777777" w:rsidR="00032963" w:rsidRDefault="00032963" w:rsidP="00032963">
      <w:pPr>
        <w:pStyle w:val="NoSpacing"/>
        <w:rPr>
          <w:rFonts w:cs="Times New Roman"/>
          <w:szCs w:val="24"/>
        </w:rPr>
      </w:pPr>
    </w:p>
    <w:p w14:paraId="5465EDBF" w14:textId="77777777" w:rsidR="00032963" w:rsidRDefault="00032963" w:rsidP="00032963">
      <w:pPr>
        <w:pStyle w:val="NoSpacing"/>
        <w:rPr>
          <w:rFonts w:cs="Times New Roman"/>
          <w:szCs w:val="24"/>
        </w:rPr>
      </w:pPr>
    </w:p>
    <w:p w14:paraId="655EA58E" w14:textId="77777777" w:rsidR="00032963" w:rsidRDefault="00032963" w:rsidP="00032963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Shropshire, except</w:t>
      </w:r>
    </w:p>
    <w:p w14:paraId="7B022B5F" w14:textId="77777777" w:rsidR="00032963" w:rsidRDefault="00032963" w:rsidP="00032963">
      <w:pPr>
        <w:pStyle w:val="NoSpacing"/>
        <w:ind w:left="1440"/>
      </w:pPr>
      <w:r>
        <w:t>Shrewsbury,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D46E635" w14:textId="77777777" w:rsidR="00032963" w:rsidRPr="00FD1E72" w:rsidRDefault="00032963" w:rsidP="0003296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3FA3B1F" w14:textId="77777777" w:rsidR="00032963" w:rsidRDefault="00032963" w:rsidP="00032963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71BAF31E" w14:textId="77777777" w:rsidR="00032963" w:rsidRDefault="00032963" w:rsidP="00032963">
      <w:pPr>
        <w:pStyle w:val="NoSpacing"/>
      </w:pPr>
    </w:p>
    <w:p w14:paraId="2C0DC474" w14:textId="77777777" w:rsidR="00032963" w:rsidRDefault="00032963" w:rsidP="00032963">
      <w:pPr>
        <w:pStyle w:val="NoSpacing"/>
      </w:pPr>
    </w:p>
    <w:p w14:paraId="2736680A" w14:textId="77777777" w:rsidR="00032963" w:rsidRDefault="00032963" w:rsidP="00032963">
      <w:pPr>
        <w:pStyle w:val="NoSpacing"/>
      </w:pPr>
      <w:r>
        <w:t>17 September 2025</w:t>
      </w:r>
    </w:p>
    <w:p w14:paraId="1A6CBA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C9A4" w14:textId="77777777" w:rsidR="00032963" w:rsidRDefault="00032963" w:rsidP="009139A6">
      <w:r>
        <w:separator/>
      </w:r>
    </w:p>
  </w:endnote>
  <w:endnote w:type="continuationSeparator" w:id="0">
    <w:p w14:paraId="53FA977B" w14:textId="77777777" w:rsidR="00032963" w:rsidRDefault="000329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CE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46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18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C19C" w14:textId="77777777" w:rsidR="00032963" w:rsidRDefault="00032963" w:rsidP="009139A6">
      <w:r>
        <w:separator/>
      </w:r>
    </w:p>
  </w:footnote>
  <w:footnote w:type="continuationSeparator" w:id="0">
    <w:p w14:paraId="22B4DEE1" w14:textId="77777777" w:rsidR="00032963" w:rsidRDefault="000329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B4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DB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43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63"/>
    <w:rsid w:val="00032963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68EC"/>
  <w15:chartTrackingRefBased/>
  <w15:docId w15:val="{B395CFA7-1CE2-4119-AA91-DB8757DB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2025-09-18T17:00:00Z</dcterms:created>
  <dcterms:modified xsi:type="dcterms:W3CDTF">2025-09-18T17:01:00Z</dcterms:modified>
</cp:coreProperties>
</file>