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8882" w14:textId="77777777" w:rsidR="00DD6D08" w:rsidRDefault="00DD6D08" w:rsidP="00DD6D08">
      <w:pPr>
        <w:pStyle w:val="NoSpacing"/>
      </w:pPr>
      <w:r>
        <w:rPr>
          <w:u w:val="single"/>
        </w:rPr>
        <w:t>Richard BLYTHE</w:t>
      </w:r>
      <w:r>
        <w:t xml:space="preserve">        (fl.1479)</w:t>
      </w:r>
    </w:p>
    <w:p w14:paraId="5FC1E2D4" w14:textId="77777777" w:rsidR="00DD6D08" w:rsidRDefault="00DD6D08" w:rsidP="00DD6D08">
      <w:pPr>
        <w:pStyle w:val="NoSpacing"/>
      </w:pPr>
    </w:p>
    <w:p w14:paraId="2C27C5BE" w14:textId="77777777" w:rsidR="00DD6D08" w:rsidRDefault="00DD6D08" w:rsidP="00DD6D08">
      <w:pPr>
        <w:pStyle w:val="NoSpacing"/>
      </w:pPr>
    </w:p>
    <w:p w14:paraId="0CD9E4FD" w14:textId="77777777" w:rsidR="00DD6D08" w:rsidRDefault="00DD6D08" w:rsidP="00DD6D08">
      <w:pPr>
        <w:pStyle w:val="NoSpacing"/>
      </w:pPr>
      <w:r>
        <w:tab/>
        <w:t>1479</w:t>
      </w:r>
      <w:r>
        <w:tab/>
        <w:t>He made a plaint of trespass against Richard Rede of Thirsk, dyer(q.v.).</w:t>
      </w:r>
    </w:p>
    <w:p w14:paraId="1E328505" w14:textId="77777777" w:rsidR="00DD6D08" w:rsidRDefault="00DD6D08" w:rsidP="00DD6D08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1325D2C2" w14:textId="77777777" w:rsidR="00DD6D08" w:rsidRDefault="00DD6D08" w:rsidP="00DD6D08">
      <w:pPr>
        <w:pStyle w:val="NoSpacing"/>
      </w:pPr>
    </w:p>
    <w:p w14:paraId="2D1309F6" w14:textId="77777777" w:rsidR="00DD6D08" w:rsidRDefault="00DD6D08" w:rsidP="00DD6D08">
      <w:pPr>
        <w:pStyle w:val="NoSpacing"/>
      </w:pPr>
    </w:p>
    <w:p w14:paraId="4E71DFA8" w14:textId="77777777" w:rsidR="00DD6D08" w:rsidRDefault="00DD6D08" w:rsidP="00DD6D08">
      <w:pPr>
        <w:pStyle w:val="NoSpacing"/>
      </w:pPr>
      <w:r>
        <w:t>20 October 2025</w:t>
      </w:r>
    </w:p>
    <w:p w14:paraId="06B591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9181" w14:textId="77777777" w:rsidR="00DD6D08" w:rsidRDefault="00DD6D08" w:rsidP="00086E2C">
      <w:pPr>
        <w:spacing w:after="0" w:line="240" w:lineRule="auto"/>
      </w:pPr>
      <w:r>
        <w:separator/>
      </w:r>
    </w:p>
  </w:endnote>
  <w:endnote w:type="continuationSeparator" w:id="0">
    <w:p w14:paraId="4B7574F6" w14:textId="77777777" w:rsidR="00DD6D08" w:rsidRDefault="00DD6D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3F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58A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0F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5149" w14:textId="77777777" w:rsidR="00DD6D08" w:rsidRDefault="00DD6D08" w:rsidP="00086E2C">
      <w:pPr>
        <w:spacing w:after="0" w:line="240" w:lineRule="auto"/>
      </w:pPr>
      <w:r>
        <w:separator/>
      </w:r>
    </w:p>
  </w:footnote>
  <w:footnote w:type="continuationSeparator" w:id="0">
    <w:p w14:paraId="6A70529E" w14:textId="77777777" w:rsidR="00DD6D08" w:rsidRDefault="00DD6D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FB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2E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9E6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08"/>
    <w:rsid w:val="00086E2C"/>
    <w:rsid w:val="000A2E7A"/>
    <w:rsid w:val="002244B7"/>
    <w:rsid w:val="00314D94"/>
    <w:rsid w:val="00617568"/>
    <w:rsid w:val="006E68FA"/>
    <w:rsid w:val="00CD31AF"/>
    <w:rsid w:val="00DD6D0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36C8"/>
  <w15:chartTrackingRefBased/>
  <w15:docId w15:val="{9BC75F6C-E29E-4D9B-A87F-E9D23D44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6D0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6D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20</Words>
  <Characters>271</Characters>
  <Application>Microsoft Office Word</Application>
  <DocSecurity>0</DocSecurity>
  <Lines>20</Lines>
  <Paragraphs>20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2025-11-03T21:32:00Z</dcterms:created>
  <dcterms:modified xsi:type="dcterms:W3CDTF">2025-11-03T21:32:00Z</dcterms:modified>
</cp:coreProperties>
</file>