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8680" w14:textId="1EFC0211" w:rsidR="000C75B3" w:rsidRDefault="000C75B3" w:rsidP="003C1A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BLYTHE</w:t>
      </w:r>
      <w:r>
        <w:rPr>
          <w:rFonts w:cs="Times New Roman"/>
          <w:szCs w:val="24"/>
        </w:rPr>
        <w:t xml:space="preserve">       (fl.1493)</w:t>
      </w:r>
    </w:p>
    <w:p w14:paraId="121F3051" w14:textId="4A320AC1" w:rsidR="000C75B3" w:rsidRDefault="000C75B3" w:rsidP="003C1A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Keeper of the Rolls of Chancery.</w:t>
      </w:r>
    </w:p>
    <w:p w14:paraId="546D5724" w14:textId="77777777" w:rsidR="000C75B3" w:rsidRDefault="000C75B3" w:rsidP="003C1A34">
      <w:pPr>
        <w:pStyle w:val="NoSpacing"/>
        <w:rPr>
          <w:rFonts w:cs="Times New Roman"/>
          <w:szCs w:val="24"/>
        </w:rPr>
      </w:pPr>
    </w:p>
    <w:p w14:paraId="12FED3B3" w14:textId="77777777" w:rsidR="000C75B3" w:rsidRDefault="000C75B3" w:rsidP="003C1A34">
      <w:pPr>
        <w:pStyle w:val="NoSpacing"/>
        <w:rPr>
          <w:rFonts w:cs="Times New Roman"/>
          <w:szCs w:val="24"/>
        </w:rPr>
      </w:pPr>
    </w:p>
    <w:p w14:paraId="517F3C6A" w14:textId="1720C0B4" w:rsidR="000C75B3" w:rsidRDefault="000C75B3" w:rsidP="003C1A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May1493</w:t>
      </w:r>
      <w:r>
        <w:rPr>
          <w:rFonts w:cs="Times New Roman"/>
          <w:szCs w:val="24"/>
        </w:rPr>
        <w:tab/>
        <w:t>He was on a commission of the peace for Staffordshire.</w:t>
      </w:r>
    </w:p>
    <w:p w14:paraId="733D0AD1" w14:textId="5161B7F8" w:rsidR="000C75B3" w:rsidRDefault="000C75B3" w:rsidP="003C1A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p.500)</w:t>
      </w:r>
    </w:p>
    <w:p w14:paraId="7C312207" w14:textId="77777777" w:rsidR="000C75B3" w:rsidRDefault="000C75B3" w:rsidP="003C1A34">
      <w:pPr>
        <w:pStyle w:val="NoSpacing"/>
        <w:rPr>
          <w:rFonts w:cs="Times New Roman"/>
          <w:szCs w:val="24"/>
        </w:rPr>
      </w:pPr>
    </w:p>
    <w:p w14:paraId="2986187C" w14:textId="77777777" w:rsidR="000C75B3" w:rsidRDefault="000C75B3" w:rsidP="003C1A34">
      <w:pPr>
        <w:pStyle w:val="NoSpacing"/>
        <w:rPr>
          <w:rFonts w:cs="Times New Roman"/>
          <w:szCs w:val="24"/>
        </w:rPr>
      </w:pPr>
    </w:p>
    <w:p w14:paraId="1D79777B" w14:textId="4D652ACE" w:rsidR="000C75B3" w:rsidRPr="000C75B3" w:rsidRDefault="000C75B3" w:rsidP="003C1A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7DAB7303" w14:textId="77777777" w:rsidR="000C75B3" w:rsidRPr="00410534" w:rsidRDefault="000C75B3" w:rsidP="003C1A34">
      <w:pPr>
        <w:pStyle w:val="NoSpacing"/>
        <w:rPr>
          <w:rFonts w:cs="Times New Roman"/>
          <w:szCs w:val="24"/>
        </w:rPr>
      </w:pPr>
    </w:p>
    <w:p w14:paraId="3B89FA6C" w14:textId="3758D5C1" w:rsidR="003C1A34" w:rsidRPr="003C1A34" w:rsidRDefault="003C1A34" w:rsidP="003C1A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16CA2335" w14:textId="74EEB981" w:rsidR="00785A16" w:rsidRPr="003C1A34" w:rsidRDefault="00785A16" w:rsidP="00785A16">
      <w:pPr>
        <w:pStyle w:val="NoSpacing"/>
        <w:rPr>
          <w:rFonts w:cs="Times New Roman"/>
          <w:szCs w:val="24"/>
        </w:rPr>
      </w:pPr>
    </w:p>
    <w:p w14:paraId="3CF01B37" w14:textId="66AEEF5A" w:rsidR="00785A16" w:rsidRPr="00785A16" w:rsidRDefault="00785A16" w:rsidP="009139A6">
      <w:pPr>
        <w:pStyle w:val="NoSpacing"/>
        <w:rPr>
          <w:rFonts w:cs="Times New Roman"/>
          <w:szCs w:val="24"/>
        </w:rPr>
      </w:pPr>
    </w:p>
    <w:sectPr w:rsidR="00785A16" w:rsidRPr="00785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412E" w14:textId="77777777" w:rsidR="0019024F" w:rsidRDefault="0019024F" w:rsidP="009139A6">
      <w:r>
        <w:separator/>
      </w:r>
    </w:p>
  </w:endnote>
  <w:endnote w:type="continuationSeparator" w:id="0">
    <w:p w14:paraId="10B18161" w14:textId="77777777" w:rsidR="0019024F" w:rsidRDefault="001902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E6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F2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30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1F6D" w14:textId="77777777" w:rsidR="0019024F" w:rsidRDefault="0019024F" w:rsidP="009139A6">
      <w:r>
        <w:separator/>
      </w:r>
    </w:p>
  </w:footnote>
  <w:footnote w:type="continuationSeparator" w:id="0">
    <w:p w14:paraId="6454FD4D" w14:textId="77777777" w:rsidR="0019024F" w:rsidRDefault="001902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6E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4E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44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4F"/>
    <w:rsid w:val="000666E0"/>
    <w:rsid w:val="000C75B3"/>
    <w:rsid w:val="0019024F"/>
    <w:rsid w:val="002510B7"/>
    <w:rsid w:val="00270799"/>
    <w:rsid w:val="002E2DBF"/>
    <w:rsid w:val="003C1A34"/>
    <w:rsid w:val="00410534"/>
    <w:rsid w:val="005C130B"/>
    <w:rsid w:val="00785A16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07AB"/>
    <w:rsid w:val="00C71834"/>
    <w:rsid w:val="00C762B3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0520"/>
  <w15:chartTrackingRefBased/>
  <w15:docId w15:val="{2718EA02-93EB-49FC-B1E0-6569C6D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02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2025-03-16T20:04:00Z</dcterms:created>
  <dcterms:modified xsi:type="dcterms:W3CDTF">2025-03-16T21:37:00Z</dcterms:modified>
</cp:coreProperties>
</file>