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17D4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Walter BLYTHE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430ADDFB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2F2C858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6FC8980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33A973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5F87239" w14:textId="289EB6C2" w:rsidR="009E6669" w:rsidRDefault="009E6669" w:rsidP="009E666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742DF8E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B87252D" w14:textId="77777777" w:rsidR="009E6669" w:rsidRDefault="009E6669" w:rsidP="009E666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C522F74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10EA86F" w14:textId="4B161133" w:rsidR="009E6669" w:rsidRPr="00EB3209" w:rsidRDefault="009E66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9E6669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9255" w14:textId="77777777" w:rsidR="009E6669" w:rsidRDefault="009E6669" w:rsidP="009139A6">
      <w:r>
        <w:separator/>
      </w:r>
    </w:p>
  </w:endnote>
  <w:endnote w:type="continuationSeparator" w:id="0">
    <w:p w14:paraId="4181B63C" w14:textId="77777777" w:rsidR="009E6669" w:rsidRDefault="009E66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9A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A1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86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839E" w14:textId="77777777" w:rsidR="009E6669" w:rsidRDefault="009E6669" w:rsidP="009139A6">
      <w:r>
        <w:separator/>
      </w:r>
    </w:p>
  </w:footnote>
  <w:footnote w:type="continuationSeparator" w:id="0">
    <w:p w14:paraId="601F629D" w14:textId="77777777" w:rsidR="009E6669" w:rsidRDefault="009E66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33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11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71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666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9963"/>
  <w15:chartTrackingRefBased/>
  <w15:docId w15:val="{9F31CF64-337D-4F0E-B50C-50E15EBC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69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43</Words>
  <Characters>247</Characters>
  <Application>Microsoft Office Word</Application>
  <DocSecurity>0</DocSecurity>
  <Lines>15</Lines>
  <Paragraphs>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2025-10-03T11:27:00Z</dcterms:created>
  <dcterms:modified xsi:type="dcterms:W3CDTF">2025-10-03T11:30:00Z</dcterms:modified>
</cp:coreProperties>
</file>