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CA55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BODENHAM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47BEEE3A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Porter.</w:t>
      </w:r>
    </w:p>
    <w:p w14:paraId="02C60EA0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</w:p>
    <w:p w14:paraId="032BC4A7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</w:p>
    <w:p w14:paraId="4123FACF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1C59B442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38650ABD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759C86F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</w:p>
    <w:p w14:paraId="6A6B00A5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</w:p>
    <w:p w14:paraId="2604AE3B" w14:textId="77777777" w:rsidR="00A43DB9" w:rsidRDefault="00A43DB9" w:rsidP="00A43DB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045DBA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A84A" w14:textId="77777777" w:rsidR="0002596E" w:rsidRDefault="0002596E" w:rsidP="00086E2C">
      <w:pPr>
        <w:spacing w:after="0" w:line="240" w:lineRule="auto"/>
      </w:pPr>
      <w:r>
        <w:separator/>
      </w:r>
    </w:p>
  </w:endnote>
  <w:endnote w:type="continuationSeparator" w:id="0">
    <w:p w14:paraId="232C5C5C" w14:textId="77777777" w:rsidR="0002596E" w:rsidRDefault="000259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0E7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E9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B8F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D900" w14:textId="77777777" w:rsidR="0002596E" w:rsidRDefault="0002596E" w:rsidP="00086E2C">
      <w:pPr>
        <w:spacing w:after="0" w:line="240" w:lineRule="auto"/>
      </w:pPr>
      <w:r>
        <w:separator/>
      </w:r>
    </w:p>
  </w:footnote>
  <w:footnote w:type="continuationSeparator" w:id="0">
    <w:p w14:paraId="442977B4" w14:textId="77777777" w:rsidR="0002596E" w:rsidRDefault="000259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97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F4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FB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B9"/>
    <w:rsid w:val="0002596E"/>
    <w:rsid w:val="00086E2C"/>
    <w:rsid w:val="000A2E7A"/>
    <w:rsid w:val="002244B7"/>
    <w:rsid w:val="00314D94"/>
    <w:rsid w:val="00617568"/>
    <w:rsid w:val="006E68FA"/>
    <w:rsid w:val="00A43DB9"/>
    <w:rsid w:val="00CF60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577A"/>
  <w15:chartTrackingRefBased/>
  <w15:docId w15:val="{8AFDF0F1-98B3-44BB-A60E-4506272F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3D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3D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2025-12-22T00:31:00Z</dcterms:created>
  <dcterms:modified xsi:type="dcterms:W3CDTF">2025-12-22T00:32:00Z</dcterms:modified>
</cp:coreProperties>
</file>