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3A62" w14:textId="77777777" w:rsidR="008C1956" w:rsidRDefault="008C1956" w:rsidP="008C1956">
      <w:pPr>
        <w:pStyle w:val="NoSpacing"/>
      </w:pPr>
      <w:r>
        <w:rPr>
          <w:u w:val="single"/>
        </w:rPr>
        <w:t>Nicholas BOGELEY</w:t>
      </w:r>
      <w:r>
        <w:t xml:space="preserve">       (fl.1461)</w:t>
      </w:r>
    </w:p>
    <w:p w14:paraId="0A848BEF" w14:textId="77777777" w:rsidR="008C1956" w:rsidRDefault="008C1956" w:rsidP="008C1956">
      <w:pPr>
        <w:pStyle w:val="NoSpacing"/>
      </w:pPr>
      <w:r>
        <w:t>of Freshford, Somerset. Husbandman.</w:t>
      </w:r>
    </w:p>
    <w:p w14:paraId="19F90A7F" w14:textId="77777777" w:rsidR="008C1956" w:rsidRDefault="008C1956" w:rsidP="008C1956">
      <w:pPr>
        <w:pStyle w:val="NoSpacing"/>
      </w:pPr>
    </w:p>
    <w:p w14:paraId="0214663C" w14:textId="77777777" w:rsidR="008C1956" w:rsidRDefault="008C1956" w:rsidP="008C1956">
      <w:pPr>
        <w:pStyle w:val="NoSpacing"/>
      </w:pPr>
    </w:p>
    <w:p w14:paraId="63A2B2D5" w14:textId="77777777" w:rsidR="008C1956" w:rsidRDefault="008C1956" w:rsidP="008C1956">
      <w:pPr>
        <w:pStyle w:val="NoSpacing"/>
      </w:pPr>
      <w:r>
        <w:t>24 Nov.1461</w:t>
      </w:r>
      <w:r>
        <w:tab/>
        <w:t xml:space="preserve">He was pardoned for not appearing to answer the Abbot of </w:t>
      </w:r>
      <w:proofErr w:type="spellStart"/>
      <w:r>
        <w:t>St.Mary’s</w:t>
      </w:r>
      <w:proofErr w:type="spellEnd"/>
      <w:r>
        <w:t>,</w:t>
      </w:r>
    </w:p>
    <w:p w14:paraId="73B38792" w14:textId="77777777" w:rsidR="008C1956" w:rsidRDefault="008C1956" w:rsidP="008C1956">
      <w:pPr>
        <w:pStyle w:val="NoSpacing"/>
      </w:pPr>
      <w:r>
        <w:tab/>
      </w:r>
      <w:r>
        <w:tab/>
        <w:t>Cirencester, touching a debt.     (C.P.R. 1461-67 p.6)</w:t>
      </w:r>
    </w:p>
    <w:p w14:paraId="4964D5FD" w14:textId="77777777" w:rsidR="008C1956" w:rsidRDefault="008C1956" w:rsidP="008C1956">
      <w:pPr>
        <w:pStyle w:val="NoSpacing"/>
      </w:pPr>
    </w:p>
    <w:p w14:paraId="3C721EC1" w14:textId="77777777" w:rsidR="008C1956" w:rsidRDefault="008C1956" w:rsidP="008C1956">
      <w:pPr>
        <w:pStyle w:val="NoSpacing"/>
      </w:pPr>
    </w:p>
    <w:p w14:paraId="0112B5C6" w14:textId="77777777" w:rsidR="008C1956" w:rsidRDefault="008C1956" w:rsidP="008C1956">
      <w:pPr>
        <w:pStyle w:val="NoSpacing"/>
      </w:pPr>
      <w:r>
        <w:t>3 August 2025</w:t>
      </w:r>
    </w:p>
    <w:p w14:paraId="13D335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4C79" w14:textId="77777777" w:rsidR="008C1956" w:rsidRDefault="008C1956" w:rsidP="009139A6">
      <w:r>
        <w:separator/>
      </w:r>
    </w:p>
  </w:endnote>
  <w:endnote w:type="continuationSeparator" w:id="0">
    <w:p w14:paraId="7563B1BC" w14:textId="77777777" w:rsidR="008C1956" w:rsidRDefault="008C19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48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A0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6C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D0CC" w14:textId="77777777" w:rsidR="008C1956" w:rsidRDefault="008C1956" w:rsidP="009139A6">
      <w:r>
        <w:separator/>
      </w:r>
    </w:p>
  </w:footnote>
  <w:footnote w:type="continuationSeparator" w:id="0">
    <w:p w14:paraId="119189EF" w14:textId="77777777" w:rsidR="008C1956" w:rsidRDefault="008C19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22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BD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66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56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8C195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C512"/>
  <w15:chartTrackingRefBased/>
  <w15:docId w15:val="{0E11EB64-CA2D-40F1-9E43-14780ABF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2025-08-03T17:06:00Z</dcterms:created>
  <dcterms:modified xsi:type="dcterms:W3CDTF">2025-08-03T17:07:00Z</dcterms:modified>
</cp:coreProperties>
</file>