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A2B6" w14:textId="77777777" w:rsidR="003736B3" w:rsidRDefault="003736B3" w:rsidP="003736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BOSAM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d.1444)</w:t>
      </w:r>
    </w:p>
    <w:p w14:paraId="0FC60DD1" w14:textId="77777777" w:rsidR="003736B3" w:rsidRDefault="003736B3" w:rsidP="003736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Middleton in </w:t>
      </w:r>
      <w:proofErr w:type="spellStart"/>
      <w:r>
        <w:rPr>
          <w:rFonts w:cs="Times New Roman"/>
          <w:szCs w:val="24"/>
        </w:rPr>
        <w:t>Pickeringlyth</w:t>
      </w:r>
      <w:proofErr w:type="spellEnd"/>
      <w:r>
        <w:rPr>
          <w:rFonts w:cs="Times New Roman"/>
          <w:szCs w:val="24"/>
        </w:rPr>
        <w:t>.</w:t>
      </w:r>
    </w:p>
    <w:p w14:paraId="3C0CBB68" w14:textId="77777777" w:rsidR="003736B3" w:rsidRDefault="003736B3" w:rsidP="003736B3">
      <w:pPr>
        <w:pStyle w:val="NoSpacing"/>
        <w:rPr>
          <w:rFonts w:cs="Times New Roman"/>
          <w:szCs w:val="24"/>
        </w:rPr>
      </w:pPr>
    </w:p>
    <w:p w14:paraId="4F7E4C43" w14:textId="77777777" w:rsidR="003736B3" w:rsidRDefault="003736B3" w:rsidP="003736B3">
      <w:pPr>
        <w:pStyle w:val="NoSpacing"/>
        <w:rPr>
          <w:rFonts w:cs="Times New Roman"/>
          <w:szCs w:val="24"/>
        </w:rPr>
      </w:pPr>
    </w:p>
    <w:p w14:paraId="3B408B1E" w14:textId="77777777" w:rsidR="003736B3" w:rsidRDefault="003736B3" w:rsidP="003736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Mar.1432</w:t>
      </w:r>
      <w:r>
        <w:rPr>
          <w:rFonts w:cs="Times New Roman"/>
          <w:szCs w:val="24"/>
        </w:rPr>
        <w:tab/>
        <w:t>He became Rector of Kingsland, Herefordshire, in exchange with Henry</w:t>
      </w:r>
    </w:p>
    <w:p w14:paraId="3625E381" w14:textId="77777777" w:rsidR="003736B3" w:rsidRDefault="003736B3" w:rsidP="003736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Hanslape</w:t>
      </w:r>
      <w:proofErr w:type="spellEnd"/>
      <w:r>
        <w:rPr>
          <w:rFonts w:cs="Times New Roman"/>
          <w:szCs w:val="24"/>
        </w:rPr>
        <w:t xml:space="preserve">.    ( </w:t>
      </w:r>
      <w:hyperlink r:id="rId6" w:history="1">
        <w:r w:rsidRPr="00B33169">
          <w:rPr>
            <w:rStyle w:val="Hyperlink"/>
            <w:rFonts w:cs="Times New Roman"/>
            <w:szCs w:val="24"/>
          </w:rPr>
          <w:t>www.melocki.org.uk/diocese/Kingsland.html</w:t>
        </w:r>
      </w:hyperlink>
      <w:r>
        <w:rPr>
          <w:rFonts w:cs="Times New Roman"/>
          <w:szCs w:val="24"/>
        </w:rPr>
        <w:t xml:space="preserve"> )</w:t>
      </w:r>
    </w:p>
    <w:p w14:paraId="66958B07" w14:textId="77777777" w:rsidR="003736B3" w:rsidRDefault="003736B3" w:rsidP="003736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Aug.1444</w:t>
      </w:r>
      <w:r>
        <w:rPr>
          <w:rFonts w:cs="Times New Roman"/>
          <w:szCs w:val="24"/>
        </w:rPr>
        <w:tab/>
        <w:t>He had died by this time.   (ibid.)</w:t>
      </w:r>
    </w:p>
    <w:p w14:paraId="12036A1B" w14:textId="77777777" w:rsidR="003736B3" w:rsidRDefault="003736B3" w:rsidP="003736B3">
      <w:pPr>
        <w:pStyle w:val="NoSpacing"/>
        <w:rPr>
          <w:rFonts w:cs="Times New Roman"/>
          <w:szCs w:val="24"/>
        </w:rPr>
      </w:pPr>
    </w:p>
    <w:p w14:paraId="280A4A21" w14:textId="77777777" w:rsidR="003736B3" w:rsidRDefault="003736B3" w:rsidP="003736B3">
      <w:pPr>
        <w:pStyle w:val="NoSpacing"/>
        <w:rPr>
          <w:rFonts w:cs="Times New Roman"/>
          <w:szCs w:val="24"/>
        </w:rPr>
      </w:pPr>
    </w:p>
    <w:p w14:paraId="2DCA8FEF" w14:textId="77777777" w:rsidR="003736B3" w:rsidRDefault="003736B3" w:rsidP="003736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0DF85F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362E" w14:textId="77777777" w:rsidR="003736B3" w:rsidRDefault="003736B3" w:rsidP="009139A6">
      <w:r>
        <w:separator/>
      </w:r>
    </w:p>
  </w:endnote>
  <w:endnote w:type="continuationSeparator" w:id="0">
    <w:p w14:paraId="515ED4F4" w14:textId="77777777" w:rsidR="003736B3" w:rsidRDefault="003736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EE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5E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32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23B4" w14:textId="77777777" w:rsidR="003736B3" w:rsidRDefault="003736B3" w:rsidP="009139A6">
      <w:r>
        <w:separator/>
      </w:r>
    </w:p>
  </w:footnote>
  <w:footnote w:type="continuationSeparator" w:id="0">
    <w:p w14:paraId="38029966" w14:textId="77777777" w:rsidR="003736B3" w:rsidRDefault="003736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3D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F0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94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B3"/>
    <w:rsid w:val="000666E0"/>
    <w:rsid w:val="002510B7"/>
    <w:rsid w:val="00270799"/>
    <w:rsid w:val="003736B3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C6B6"/>
  <w15:chartTrackingRefBased/>
  <w15:docId w15:val="{21547F5A-D556-48B3-9C76-B2EBA5D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3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sland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2025-03-13T21:12:00Z</dcterms:created>
  <dcterms:modified xsi:type="dcterms:W3CDTF">2025-03-13T21:13:00Z</dcterms:modified>
</cp:coreProperties>
</file>