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DD71" w14:textId="77777777" w:rsidR="00AA7D41" w:rsidRDefault="00AA7D41" w:rsidP="00AA7D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BOSSE</w:t>
      </w:r>
      <w:r>
        <w:rPr>
          <w:rFonts w:cs="Times New Roman"/>
          <w:szCs w:val="24"/>
        </w:rPr>
        <w:t xml:space="preserve">        (fl.1438)</w:t>
      </w:r>
    </w:p>
    <w:p w14:paraId="34AC20A7" w14:textId="77777777" w:rsidR="00AA7D41" w:rsidRDefault="00AA7D41" w:rsidP="00AA7D41">
      <w:pPr>
        <w:pStyle w:val="NoSpacing"/>
        <w:rPr>
          <w:rFonts w:cs="Times New Roman"/>
          <w:szCs w:val="24"/>
        </w:rPr>
      </w:pPr>
    </w:p>
    <w:p w14:paraId="4A6D7006" w14:textId="77777777" w:rsidR="00AA7D41" w:rsidRDefault="00AA7D41" w:rsidP="00AA7D41">
      <w:pPr>
        <w:pStyle w:val="NoSpacing"/>
        <w:rPr>
          <w:rFonts w:cs="Times New Roman"/>
          <w:szCs w:val="24"/>
        </w:rPr>
      </w:pPr>
    </w:p>
    <w:p w14:paraId="0BAF6687" w14:textId="77777777" w:rsidR="000F110C" w:rsidRDefault="000F110C" w:rsidP="000F11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Oct.1437</w:t>
      </w:r>
      <w:r>
        <w:rPr>
          <w:rFonts w:cs="Times New Roman"/>
          <w:szCs w:val="24"/>
        </w:rPr>
        <w:tab/>
        <w:t>He was a juror on the inquisition post mortem held in Exeter into lands</w:t>
      </w:r>
    </w:p>
    <w:p w14:paraId="62FCEDAE" w14:textId="77777777" w:rsidR="000F110C" w:rsidRDefault="000F110C" w:rsidP="000F11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Philip Cary(q.v.).</w:t>
      </w:r>
    </w:p>
    <w:p w14:paraId="1C372599" w14:textId="77777777" w:rsidR="000F110C" w:rsidRDefault="000F110C" w:rsidP="000F11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(“Calendar of Inquisitions Post Mortem vol.XXV (1437-1442) ed. Claire Noble,</w:t>
      </w:r>
    </w:p>
    <w:p w14:paraId="1CF204D0" w14:textId="0BFE308C" w:rsidR="000F110C" w:rsidRDefault="000F110C" w:rsidP="000F110C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Boydell Press p.64)</w:t>
      </w:r>
    </w:p>
    <w:p w14:paraId="636F6959" w14:textId="77777777" w:rsidR="00AA7D41" w:rsidRDefault="00AA7D41" w:rsidP="00AA7D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Mar.1438</w:t>
      </w:r>
      <w:r>
        <w:rPr>
          <w:rFonts w:cs="Times New Roman"/>
          <w:szCs w:val="24"/>
        </w:rPr>
        <w:tab/>
        <w:t>He was a juror on the inquisition post mortem held in Exeter into lands</w:t>
      </w:r>
    </w:p>
    <w:p w14:paraId="44296D00" w14:textId="77777777" w:rsidR="00AA7D41" w:rsidRDefault="00AA7D41" w:rsidP="00AA7D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John Chechester(q.v.).</w:t>
      </w:r>
    </w:p>
    <w:p w14:paraId="04476189" w14:textId="77777777" w:rsidR="00AA7D41" w:rsidRDefault="00AA7D41" w:rsidP="00AA7D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(“Calendar of Inquisitions Post Mortem vol.XXV (1437-1442) ed. Claire Noble,</w:t>
      </w:r>
    </w:p>
    <w:p w14:paraId="417571A7" w14:textId="77777777" w:rsidR="00AA7D41" w:rsidRDefault="00AA7D41" w:rsidP="00AA7D4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Boydell Press pp.66-8)</w:t>
      </w:r>
    </w:p>
    <w:p w14:paraId="5195E5F0" w14:textId="77777777" w:rsidR="00AA7D41" w:rsidRDefault="00AA7D41" w:rsidP="00AA7D41">
      <w:pPr>
        <w:pStyle w:val="NoSpacing"/>
        <w:rPr>
          <w:rFonts w:cs="Times New Roman"/>
          <w:szCs w:val="24"/>
        </w:rPr>
      </w:pPr>
    </w:p>
    <w:p w14:paraId="7EA312F5" w14:textId="77777777" w:rsidR="00AA7D41" w:rsidRDefault="00AA7D41" w:rsidP="00AA7D41">
      <w:pPr>
        <w:pStyle w:val="NoSpacing"/>
        <w:rPr>
          <w:rFonts w:cs="Times New Roman"/>
          <w:szCs w:val="24"/>
        </w:rPr>
      </w:pPr>
    </w:p>
    <w:p w14:paraId="511B3AFD" w14:textId="77777777" w:rsidR="00AA7D41" w:rsidRDefault="00AA7D41" w:rsidP="00AA7D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February 2025</w:t>
      </w:r>
    </w:p>
    <w:p w14:paraId="580B737C" w14:textId="31E5BACB" w:rsidR="000F110C" w:rsidRDefault="000F110C" w:rsidP="00AA7D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September 2025</w:t>
      </w:r>
    </w:p>
    <w:p w14:paraId="2FFCC2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D43AC" w14:textId="77777777" w:rsidR="005B5818" w:rsidRDefault="005B5818" w:rsidP="009139A6">
      <w:r>
        <w:separator/>
      </w:r>
    </w:p>
  </w:endnote>
  <w:endnote w:type="continuationSeparator" w:id="0">
    <w:p w14:paraId="09738CEC" w14:textId="77777777" w:rsidR="005B5818" w:rsidRDefault="005B58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DC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5D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E2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AB80" w14:textId="77777777" w:rsidR="005B5818" w:rsidRDefault="005B5818" w:rsidP="009139A6">
      <w:r>
        <w:separator/>
      </w:r>
    </w:p>
  </w:footnote>
  <w:footnote w:type="continuationSeparator" w:id="0">
    <w:p w14:paraId="1F7614D2" w14:textId="77777777" w:rsidR="005B5818" w:rsidRDefault="005B58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A7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72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7B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41"/>
    <w:rsid w:val="000666E0"/>
    <w:rsid w:val="000F110C"/>
    <w:rsid w:val="002510B7"/>
    <w:rsid w:val="00270799"/>
    <w:rsid w:val="005921A2"/>
    <w:rsid w:val="005B5818"/>
    <w:rsid w:val="005C130B"/>
    <w:rsid w:val="00826F5C"/>
    <w:rsid w:val="009139A6"/>
    <w:rsid w:val="009411C2"/>
    <w:rsid w:val="009448BB"/>
    <w:rsid w:val="00947624"/>
    <w:rsid w:val="00A3176C"/>
    <w:rsid w:val="00AA7D41"/>
    <w:rsid w:val="00AE65F8"/>
    <w:rsid w:val="00BA00AB"/>
    <w:rsid w:val="00C71834"/>
    <w:rsid w:val="00CB4ED9"/>
    <w:rsid w:val="00CD4D5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B05DE"/>
  <w15:chartTrackingRefBased/>
  <w15:docId w15:val="{E9933531-C8A1-4B84-82B2-59CA601D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2025-02-12T21:50:00Z</dcterms:created>
  <dcterms:modified xsi:type="dcterms:W3CDTF">2025-09-10T14:02:00Z</dcterms:modified>
</cp:coreProperties>
</file>