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BA8B" w14:textId="77777777" w:rsidR="00342FB5" w:rsidRDefault="00342FB5" w:rsidP="00342FB5">
      <w:pPr>
        <w:pStyle w:val="NoSpacing"/>
      </w:pPr>
      <w:r>
        <w:rPr>
          <w:u w:val="single"/>
        </w:rPr>
        <w:t>Thomas BOSSFRAWELL</w:t>
      </w:r>
      <w:r>
        <w:t xml:space="preserve">        (fl.1401)</w:t>
      </w:r>
    </w:p>
    <w:p w14:paraId="37081CBF" w14:textId="77777777" w:rsidR="00342FB5" w:rsidRDefault="00342FB5" w:rsidP="00342FB5">
      <w:pPr>
        <w:pStyle w:val="NoSpacing"/>
      </w:pPr>
      <w:r>
        <w:t>Chaplain.</w:t>
      </w:r>
    </w:p>
    <w:p w14:paraId="4D439258" w14:textId="77777777" w:rsidR="00342FB5" w:rsidRDefault="00342FB5" w:rsidP="00342FB5">
      <w:pPr>
        <w:pStyle w:val="NoSpacing"/>
      </w:pPr>
    </w:p>
    <w:p w14:paraId="34521455" w14:textId="77777777" w:rsidR="00342FB5" w:rsidRDefault="00342FB5" w:rsidP="00342FB5">
      <w:pPr>
        <w:pStyle w:val="NoSpacing"/>
      </w:pPr>
    </w:p>
    <w:p w14:paraId="4BE2DCF7" w14:textId="77777777" w:rsidR="00342FB5" w:rsidRDefault="00342FB5" w:rsidP="00342FB5">
      <w:pPr>
        <w:pStyle w:val="NoSpacing"/>
      </w:pPr>
      <w:r>
        <w:t xml:space="preserve">  6 Jan.1401</w:t>
      </w:r>
      <w:r>
        <w:tab/>
        <w:t>He was presented to the church of Stretton, Nottinghamshire.</w:t>
      </w:r>
    </w:p>
    <w:p w14:paraId="5943D2A2" w14:textId="77777777" w:rsidR="00342FB5" w:rsidRDefault="00342FB5" w:rsidP="00342FB5">
      <w:pPr>
        <w:pStyle w:val="NoSpacing"/>
      </w:pPr>
      <w:r>
        <w:tab/>
      </w:r>
      <w:r>
        <w:tab/>
        <w:t>(C.P.R.  1399-1401 p.404)</w:t>
      </w:r>
    </w:p>
    <w:p w14:paraId="19F48811" w14:textId="77777777" w:rsidR="00342FB5" w:rsidRDefault="00342FB5" w:rsidP="00342FB5">
      <w:pPr>
        <w:pStyle w:val="NoSpacing"/>
      </w:pPr>
    </w:p>
    <w:p w14:paraId="5514A747" w14:textId="77777777" w:rsidR="00342FB5" w:rsidRDefault="00342FB5" w:rsidP="00342FB5">
      <w:pPr>
        <w:pStyle w:val="NoSpacing"/>
      </w:pPr>
    </w:p>
    <w:p w14:paraId="146223FD" w14:textId="77777777" w:rsidR="00342FB5" w:rsidRDefault="00342FB5" w:rsidP="00342FB5">
      <w:pPr>
        <w:pStyle w:val="NoSpacing"/>
      </w:pPr>
      <w:r>
        <w:t>8 May 2025</w:t>
      </w:r>
    </w:p>
    <w:p w14:paraId="6DCB15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C60E" w14:textId="77777777" w:rsidR="00342FB5" w:rsidRDefault="00342FB5" w:rsidP="009139A6">
      <w:r>
        <w:separator/>
      </w:r>
    </w:p>
  </w:endnote>
  <w:endnote w:type="continuationSeparator" w:id="0">
    <w:p w14:paraId="00DF13FB" w14:textId="77777777" w:rsidR="00342FB5" w:rsidRDefault="00342F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27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19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BD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B87A" w14:textId="77777777" w:rsidR="00342FB5" w:rsidRDefault="00342FB5" w:rsidP="009139A6">
      <w:r>
        <w:separator/>
      </w:r>
    </w:p>
  </w:footnote>
  <w:footnote w:type="continuationSeparator" w:id="0">
    <w:p w14:paraId="36D54A2D" w14:textId="77777777" w:rsidR="00342FB5" w:rsidRDefault="00342F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16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C2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3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5"/>
    <w:rsid w:val="000666E0"/>
    <w:rsid w:val="000A2E7A"/>
    <w:rsid w:val="001307AC"/>
    <w:rsid w:val="00190DFA"/>
    <w:rsid w:val="002510B7"/>
    <w:rsid w:val="00270799"/>
    <w:rsid w:val="002737D5"/>
    <w:rsid w:val="00342FB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9493"/>
  <w15:chartTrackingRefBased/>
  <w15:docId w15:val="{03E99DD8-9358-4337-AC0D-AADBBD6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2025-05-10T19:25:00Z</dcterms:created>
  <dcterms:modified xsi:type="dcterms:W3CDTF">2025-05-10T19:25:00Z</dcterms:modified>
</cp:coreProperties>
</file>