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7D11" w14:textId="77777777" w:rsidR="00D12AA2" w:rsidRDefault="00D12AA2" w:rsidP="00D12AA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Roger BOSTOK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en-US"/>
        </w:rPr>
        <w:t>(fl.1479)</w:t>
      </w:r>
    </w:p>
    <w:p w14:paraId="4D8FE7E4" w14:textId="77777777" w:rsidR="00D12AA2" w:rsidRDefault="00D12AA2" w:rsidP="00D12AA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Mansfield. </w:t>
      </w:r>
      <w:proofErr w:type="spellStart"/>
      <w:r>
        <w:rPr>
          <w:rFonts w:ascii="Times New Roman" w:hAnsi="Times New Roman" w:cs="Times New Roman"/>
          <w:lang w:val="en-US"/>
        </w:rPr>
        <w:t>Labourer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24BFF344" w14:textId="77777777" w:rsidR="00D12AA2" w:rsidRDefault="00D12AA2" w:rsidP="00D12AA2">
      <w:pPr>
        <w:pStyle w:val="NoSpacing"/>
        <w:rPr>
          <w:rFonts w:ascii="Times New Roman" w:hAnsi="Times New Roman" w:cs="Times New Roman"/>
          <w:lang w:val="en-US"/>
        </w:rPr>
      </w:pPr>
    </w:p>
    <w:p w14:paraId="72E43E95" w14:textId="77777777" w:rsidR="00D12AA2" w:rsidRDefault="00D12AA2" w:rsidP="00D12AA2">
      <w:pPr>
        <w:pStyle w:val="NoSpacing"/>
        <w:rPr>
          <w:rFonts w:ascii="Times New Roman" w:hAnsi="Times New Roman" w:cs="Times New Roman"/>
          <w:lang w:val="en-US"/>
        </w:rPr>
      </w:pPr>
    </w:p>
    <w:p w14:paraId="3941D3E3" w14:textId="77777777" w:rsidR="00D12AA2" w:rsidRDefault="00D12AA2" w:rsidP="00D12AA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Robert Blakwall brought a plaint of trespass against him and 17 others.</w:t>
      </w:r>
    </w:p>
    <w:p w14:paraId="2D6A8BC0" w14:textId="77777777" w:rsidR="00D12AA2" w:rsidRDefault="00D12AA2" w:rsidP="00D12AA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B8007E2" w14:textId="77777777" w:rsidR="00D12AA2" w:rsidRDefault="00D12AA2" w:rsidP="00D12AA2">
      <w:pPr>
        <w:pStyle w:val="NoSpacing"/>
        <w:rPr>
          <w:rFonts w:ascii="Times New Roman" w:hAnsi="Times New Roman" w:cs="Times New Roman"/>
          <w:lang w:val="en-US"/>
        </w:rPr>
      </w:pPr>
    </w:p>
    <w:p w14:paraId="29BB5FB7" w14:textId="77777777" w:rsidR="00D12AA2" w:rsidRPr="00647EA5" w:rsidRDefault="00D12AA2" w:rsidP="00D12AA2">
      <w:pPr>
        <w:pStyle w:val="NoSpacing"/>
        <w:rPr>
          <w:rFonts w:ascii="Times New Roman" w:hAnsi="Times New Roman" w:cs="Times New Roman"/>
          <w:lang w:val="en-US"/>
        </w:rPr>
      </w:pPr>
    </w:p>
    <w:p w14:paraId="1453B7A4" w14:textId="77777777" w:rsidR="00D12AA2" w:rsidRDefault="00D12AA2" w:rsidP="00D12AA2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069812B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5BB3" w14:textId="77777777" w:rsidR="00D12AA2" w:rsidRDefault="00D12AA2" w:rsidP="00086E2C">
      <w:pPr>
        <w:spacing w:after="0" w:line="240" w:lineRule="auto"/>
      </w:pPr>
      <w:r>
        <w:separator/>
      </w:r>
    </w:p>
  </w:endnote>
  <w:endnote w:type="continuationSeparator" w:id="0">
    <w:p w14:paraId="6C994CE0" w14:textId="77777777" w:rsidR="00D12AA2" w:rsidRDefault="00D12AA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DD5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43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ABF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6C20" w14:textId="77777777" w:rsidR="00D12AA2" w:rsidRDefault="00D12AA2" w:rsidP="00086E2C">
      <w:pPr>
        <w:spacing w:after="0" w:line="240" w:lineRule="auto"/>
      </w:pPr>
      <w:r>
        <w:separator/>
      </w:r>
    </w:p>
  </w:footnote>
  <w:footnote w:type="continuationSeparator" w:id="0">
    <w:p w14:paraId="02D4B7D3" w14:textId="77777777" w:rsidR="00D12AA2" w:rsidRDefault="00D12AA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6D3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08F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8FA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A2"/>
    <w:rsid w:val="00086E2C"/>
    <w:rsid w:val="000A2E7A"/>
    <w:rsid w:val="002244B7"/>
    <w:rsid w:val="00314D94"/>
    <w:rsid w:val="00617568"/>
    <w:rsid w:val="006B2893"/>
    <w:rsid w:val="006E68FA"/>
    <w:rsid w:val="00D12A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E542"/>
  <w15:chartTrackingRefBased/>
  <w15:docId w15:val="{FB869C27-C511-4208-AC0F-119595D3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12A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2A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34</Words>
  <Characters>220</Characters>
  <Application>Microsoft Office Word</Application>
  <DocSecurity>0</DocSecurity>
  <Lines>12</Lines>
  <Paragraphs>7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2025-10-19T21:36:00Z</dcterms:created>
  <dcterms:modified xsi:type="dcterms:W3CDTF">2025-10-19T21:37:00Z</dcterms:modified>
</cp:coreProperties>
</file>