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9A4B" w14:textId="49B4576E" w:rsidR="00BA00AB" w:rsidRDefault="001515F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Emma BOSTON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</w:t>
      </w:r>
      <w:r w:rsidR="003C32B9">
        <w:rPr>
          <w:rFonts w:cs="Times New Roman"/>
          <w:szCs w:val="24"/>
        </w:rPr>
        <w:t xml:space="preserve"> (</w:t>
      </w:r>
      <w:proofErr w:type="gramEnd"/>
      <w:r w:rsidR="003C32B9">
        <w:rPr>
          <w:rFonts w:cs="Times New Roman"/>
          <w:szCs w:val="24"/>
        </w:rPr>
        <w:t>fl.1451)</w:t>
      </w:r>
    </w:p>
    <w:p w14:paraId="3B2DBB2E" w14:textId="3311B537" w:rsidR="003C32B9" w:rsidRDefault="003C32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Mercer and </w:t>
      </w:r>
      <w:proofErr w:type="spellStart"/>
      <w:r>
        <w:rPr>
          <w:rFonts w:cs="Times New Roman"/>
          <w:szCs w:val="24"/>
        </w:rPr>
        <w:t>silkwoman</w:t>
      </w:r>
      <w:proofErr w:type="spellEnd"/>
      <w:r>
        <w:rPr>
          <w:rFonts w:cs="Times New Roman"/>
          <w:szCs w:val="24"/>
        </w:rPr>
        <w:t>.</w:t>
      </w:r>
    </w:p>
    <w:p w14:paraId="4635AB16" w14:textId="77777777" w:rsidR="003C32B9" w:rsidRDefault="003C32B9" w:rsidP="009139A6">
      <w:pPr>
        <w:pStyle w:val="NoSpacing"/>
        <w:rPr>
          <w:rFonts w:cs="Times New Roman"/>
          <w:szCs w:val="24"/>
        </w:rPr>
      </w:pPr>
    </w:p>
    <w:p w14:paraId="2AC4E739" w14:textId="77777777" w:rsidR="003C32B9" w:rsidRDefault="003C32B9" w:rsidP="009139A6">
      <w:pPr>
        <w:pStyle w:val="NoSpacing"/>
        <w:rPr>
          <w:rFonts w:cs="Times New Roman"/>
          <w:szCs w:val="24"/>
        </w:rPr>
      </w:pPr>
    </w:p>
    <w:p w14:paraId="69E0CB2B" w14:textId="69E6E97B" w:rsidR="003C32B9" w:rsidRDefault="003C32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 Boston(q.v.).   (Ricardian XVI p.57)</w:t>
      </w:r>
    </w:p>
    <w:p w14:paraId="14C75997" w14:textId="77777777" w:rsidR="003C32B9" w:rsidRDefault="003C32B9" w:rsidP="009139A6">
      <w:pPr>
        <w:pStyle w:val="NoSpacing"/>
        <w:rPr>
          <w:rFonts w:cs="Times New Roman"/>
          <w:szCs w:val="24"/>
        </w:rPr>
      </w:pPr>
    </w:p>
    <w:p w14:paraId="1D330A6D" w14:textId="77777777" w:rsidR="003C32B9" w:rsidRDefault="003C32B9" w:rsidP="009139A6">
      <w:pPr>
        <w:pStyle w:val="NoSpacing"/>
        <w:rPr>
          <w:rFonts w:cs="Times New Roman"/>
          <w:szCs w:val="24"/>
        </w:rPr>
      </w:pPr>
    </w:p>
    <w:p w14:paraId="5A2992BD" w14:textId="5C47F7C6" w:rsidR="003C32B9" w:rsidRDefault="003C32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May1451</w:t>
      </w:r>
      <w:r>
        <w:rPr>
          <w:rFonts w:cs="Times New Roman"/>
          <w:szCs w:val="24"/>
        </w:rPr>
        <w:tab/>
        <w:t xml:space="preserve">She became a Freeman.  Her </w:t>
      </w:r>
      <w:proofErr w:type="gramStart"/>
      <w:r>
        <w:rPr>
          <w:rFonts w:cs="Times New Roman"/>
          <w:szCs w:val="24"/>
        </w:rPr>
        <w:t>sureties</w:t>
      </w:r>
      <w:proofErr w:type="gramEnd"/>
      <w:r>
        <w:rPr>
          <w:rFonts w:cs="Times New Roman"/>
          <w:szCs w:val="24"/>
        </w:rPr>
        <w:t xml:space="preserve"> were Hugh Wyche(q.v.), Richard</w:t>
      </w:r>
    </w:p>
    <w:p w14:paraId="291F6CC4" w14:textId="04E17E9D" w:rsidR="003C32B9" w:rsidRDefault="003C32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Bonyfaunt</w:t>
      </w:r>
      <w:proofErr w:type="spellEnd"/>
      <w:r>
        <w:rPr>
          <w:rFonts w:cs="Times New Roman"/>
          <w:szCs w:val="24"/>
        </w:rPr>
        <w:t xml:space="preserve">(q.v.), William </w:t>
      </w:r>
      <w:proofErr w:type="spellStart"/>
      <w:r>
        <w:rPr>
          <w:rFonts w:cs="Times New Roman"/>
          <w:szCs w:val="24"/>
        </w:rPr>
        <w:t>Redknap</w:t>
      </w:r>
      <w:proofErr w:type="spellEnd"/>
      <w:r>
        <w:rPr>
          <w:rFonts w:cs="Times New Roman"/>
          <w:szCs w:val="24"/>
        </w:rPr>
        <w:t xml:space="preserve">(q.v.) and William </w:t>
      </w:r>
      <w:proofErr w:type="spellStart"/>
      <w:r>
        <w:rPr>
          <w:rFonts w:cs="Times New Roman"/>
          <w:szCs w:val="24"/>
        </w:rPr>
        <w:t>Lightolders</w:t>
      </w:r>
      <w:proofErr w:type="spellEnd"/>
      <w:r w:rsidR="00EA2D1F">
        <w:rPr>
          <w:rFonts w:cs="Times New Roman"/>
          <w:szCs w:val="24"/>
        </w:rPr>
        <w:t>(q.v.)</w:t>
      </w:r>
      <w:r>
        <w:rPr>
          <w:rFonts w:cs="Times New Roman"/>
          <w:szCs w:val="24"/>
        </w:rPr>
        <w:t>.</w:t>
      </w:r>
    </w:p>
    <w:p w14:paraId="19AB750A" w14:textId="55694814" w:rsidR="003C32B9" w:rsidRDefault="003C32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4D97C66F" w14:textId="77777777" w:rsidR="003C32B9" w:rsidRDefault="003C32B9" w:rsidP="009139A6">
      <w:pPr>
        <w:pStyle w:val="NoSpacing"/>
        <w:rPr>
          <w:rFonts w:cs="Times New Roman"/>
          <w:szCs w:val="24"/>
        </w:rPr>
      </w:pPr>
    </w:p>
    <w:p w14:paraId="0A7AE88F" w14:textId="77777777" w:rsidR="003C32B9" w:rsidRDefault="003C32B9" w:rsidP="009139A6">
      <w:pPr>
        <w:pStyle w:val="NoSpacing"/>
        <w:rPr>
          <w:rFonts w:cs="Times New Roman"/>
          <w:szCs w:val="24"/>
        </w:rPr>
      </w:pPr>
    </w:p>
    <w:p w14:paraId="19845180" w14:textId="6C46496D" w:rsidR="003C32B9" w:rsidRDefault="003C32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29CC29B1" w14:textId="77777777" w:rsidR="00EA2D1F" w:rsidRDefault="00EA2D1F" w:rsidP="009139A6">
      <w:pPr>
        <w:pStyle w:val="NoSpacing"/>
        <w:rPr>
          <w:rFonts w:cs="Times New Roman"/>
          <w:szCs w:val="24"/>
        </w:rPr>
      </w:pPr>
    </w:p>
    <w:p w14:paraId="736AC529" w14:textId="77777777" w:rsidR="00EA2D1F" w:rsidRDefault="00EA2D1F" w:rsidP="009139A6">
      <w:pPr>
        <w:pStyle w:val="NoSpacing"/>
        <w:rPr>
          <w:rFonts w:cs="Times New Roman"/>
          <w:szCs w:val="24"/>
        </w:rPr>
      </w:pPr>
    </w:p>
    <w:p w14:paraId="6ABAF61C" w14:textId="77777777" w:rsidR="00EA2D1F" w:rsidRDefault="00EA2D1F" w:rsidP="00EA2D1F">
      <w:pPr>
        <w:pStyle w:val="NoSpacing"/>
        <w:jc w:val="both"/>
      </w:pPr>
    </w:p>
    <w:p w14:paraId="5B40C146" w14:textId="77777777" w:rsidR="00EA2D1F" w:rsidRDefault="00EA2D1F" w:rsidP="00EA2D1F">
      <w:pPr>
        <w:pStyle w:val="NoSpacing"/>
        <w:jc w:val="both"/>
      </w:pPr>
    </w:p>
    <w:p w14:paraId="5EFB13C7" w14:textId="77777777" w:rsidR="00EA2D1F" w:rsidRDefault="00EA2D1F" w:rsidP="00EA2D1F">
      <w:pPr>
        <w:pStyle w:val="NoSpacing"/>
        <w:jc w:val="both"/>
      </w:pPr>
    </w:p>
    <w:p w14:paraId="313F2941" w14:textId="77777777" w:rsidR="00EA2D1F" w:rsidRPr="00EA2D1F" w:rsidRDefault="00EA2D1F" w:rsidP="009139A6">
      <w:pPr>
        <w:pStyle w:val="NoSpacing"/>
        <w:rPr>
          <w:rFonts w:cs="Times New Roman"/>
          <w:szCs w:val="24"/>
        </w:rPr>
      </w:pPr>
    </w:p>
    <w:sectPr w:rsidR="00EA2D1F" w:rsidRPr="00EA2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E7086" w14:textId="77777777" w:rsidR="001515F0" w:rsidRDefault="001515F0" w:rsidP="009139A6">
      <w:r>
        <w:separator/>
      </w:r>
    </w:p>
  </w:endnote>
  <w:endnote w:type="continuationSeparator" w:id="0">
    <w:p w14:paraId="4682A76D" w14:textId="77777777" w:rsidR="001515F0" w:rsidRDefault="001515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76E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84A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18D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AA7FB" w14:textId="77777777" w:rsidR="001515F0" w:rsidRDefault="001515F0" w:rsidP="009139A6">
      <w:r>
        <w:separator/>
      </w:r>
    </w:p>
  </w:footnote>
  <w:footnote w:type="continuationSeparator" w:id="0">
    <w:p w14:paraId="3E56AC59" w14:textId="77777777" w:rsidR="001515F0" w:rsidRDefault="001515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BB5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23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9B1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F0"/>
    <w:rsid w:val="000666E0"/>
    <w:rsid w:val="001515F0"/>
    <w:rsid w:val="0015668A"/>
    <w:rsid w:val="002510B7"/>
    <w:rsid w:val="00270799"/>
    <w:rsid w:val="003C32B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85213"/>
    <w:rsid w:val="00BA00AB"/>
    <w:rsid w:val="00C71834"/>
    <w:rsid w:val="00CB4ED9"/>
    <w:rsid w:val="00E61DA6"/>
    <w:rsid w:val="00EA2D1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E95C"/>
  <w15:chartTrackingRefBased/>
  <w15:docId w15:val="{923E7D6F-EA48-489F-8BE7-663DB2FE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2024-12-22T17:54:00Z</dcterms:created>
  <dcterms:modified xsi:type="dcterms:W3CDTF">2024-12-22T19:28:00Z</dcterms:modified>
</cp:coreProperties>
</file>