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935BF" w14:textId="77777777" w:rsidR="00D65B74" w:rsidRDefault="00D65B74" w:rsidP="00D65B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BOSTON</w:t>
      </w:r>
      <w:r>
        <w:rPr>
          <w:rFonts w:cs="Times New Roman"/>
          <w:szCs w:val="24"/>
        </w:rPr>
        <w:t xml:space="preserve">       (fl.1400)</w:t>
      </w:r>
    </w:p>
    <w:p w14:paraId="7EBFA5D7" w14:textId="77777777" w:rsidR="00D65B74" w:rsidRDefault="00D65B74" w:rsidP="00D65B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mercer.</w:t>
      </w:r>
    </w:p>
    <w:p w14:paraId="194A37EC" w14:textId="77777777" w:rsidR="00D65B74" w:rsidRDefault="00D65B74" w:rsidP="00D65B74">
      <w:pPr>
        <w:pStyle w:val="NoSpacing"/>
        <w:rPr>
          <w:rFonts w:cs="Times New Roman"/>
          <w:szCs w:val="24"/>
        </w:rPr>
      </w:pPr>
    </w:p>
    <w:p w14:paraId="4F50144D" w14:textId="77777777" w:rsidR="00D65B74" w:rsidRDefault="00D65B74" w:rsidP="00D65B74">
      <w:pPr>
        <w:pStyle w:val="NoSpacing"/>
        <w:rPr>
          <w:rFonts w:cs="Times New Roman"/>
          <w:szCs w:val="24"/>
        </w:rPr>
      </w:pPr>
    </w:p>
    <w:p w14:paraId="4E27B752" w14:textId="77777777" w:rsidR="00D65B74" w:rsidRDefault="00D65B74" w:rsidP="00D65B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1400</w:t>
      </w:r>
      <w:r>
        <w:rPr>
          <w:rFonts w:cs="Times New Roman"/>
          <w:szCs w:val="24"/>
        </w:rPr>
        <w:tab/>
        <w:t>He became apprenticed to Thomas Est of London, mercer(q.v.).</w:t>
      </w:r>
    </w:p>
    <w:p w14:paraId="64B0AD76" w14:textId="77777777" w:rsidR="00D65B74" w:rsidRDefault="00D65B74" w:rsidP="00D65B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CD5B21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68FB7E8D" w14:textId="77777777" w:rsidR="00D65B74" w:rsidRDefault="00D65B74" w:rsidP="00D65B74">
      <w:pPr>
        <w:pStyle w:val="NoSpacing"/>
        <w:rPr>
          <w:rFonts w:cs="Times New Roman"/>
          <w:szCs w:val="24"/>
        </w:rPr>
      </w:pPr>
    </w:p>
    <w:p w14:paraId="1332DCA3" w14:textId="77777777" w:rsidR="00D65B74" w:rsidRDefault="00D65B74" w:rsidP="00D65B74">
      <w:pPr>
        <w:pStyle w:val="NoSpacing"/>
        <w:rPr>
          <w:rFonts w:cs="Times New Roman"/>
          <w:szCs w:val="24"/>
        </w:rPr>
      </w:pPr>
    </w:p>
    <w:p w14:paraId="214724E5" w14:textId="77777777" w:rsidR="00D65B74" w:rsidRDefault="00D65B74" w:rsidP="00D65B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16 March 2025</w:t>
      </w:r>
      <w:r>
        <w:rPr>
          <w:rFonts w:cs="Times New Roman"/>
          <w:szCs w:val="24"/>
        </w:rPr>
        <w:fldChar w:fldCharType="end"/>
      </w:r>
    </w:p>
    <w:p w14:paraId="35B76E1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D9E37" w14:textId="77777777" w:rsidR="00D65B74" w:rsidRDefault="00D65B74" w:rsidP="009139A6">
      <w:r>
        <w:separator/>
      </w:r>
    </w:p>
  </w:endnote>
  <w:endnote w:type="continuationSeparator" w:id="0">
    <w:p w14:paraId="4D6E0D33" w14:textId="77777777" w:rsidR="00D65B74" w:rsidRDefault="00D65B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10F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08E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F1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E9369" w14:textId="77777777" w:rsidR="00D65B74" w:rsidRDefault="00D65B74" w:rsidP="009139A6">
      <w:r>
        <w:separator/>
      </w:r>
    </w:p>
  </w:footnote>
  <w:footnote w:type="continuationSeparator" w:id="0">
    <w:p w14:paraId="322F6793" w14:textId="77777777" w:rsidR="00D65B74" w:rsidRDefault="00D65B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9FB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E99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D2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B74"/>
    <w:rsid w:val="000666E0"/>
    <w:rsid w:val="002510B7"/>
    <w:rsid w:val="00270799"/>
    <w:rsid w:val="005C130B"/>
    <w:rsid w:val="00801AE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65B7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82653"/>
  <w15:chartTrackingRefBased/>
  <w15:docId w15:val="{2966CEEC-101F-4AF7-B326-3447EF17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65B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2025-03-16T21:18:00Z</dcterms:created>
  <dcterms:modified xsi:type="dcterms:W3CDTF">2025-03-16T21:19:00Z</dcterms:modified>
</cp:coreProperties>
</file>