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B149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Roger BOSTON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>(fl.1479)</w:t>
      </w:r>
    </w:p>
    <w:p w14:paraId="3034121D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Mansfield.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8A7BF25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</w:p>
    <w:p w14:paraId="365CDBC3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</w:p>
    <w:p w14:paraId="2367A235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59C680FA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F4ED9BA" w14:textId="77777777" w:rsidR="00D67627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</w:p>
    <w:p w14:paraId="7F03856A" w14:textId="77777777" w:rsidR="00D67627" w:rsidRPr="00647EA5" w:rsidRDefault="00D67627" w:rsidP="00D67627">
      <w:pPr>
        <w:pStyle w:val="NoSpacing"/>
        <w:rPr>
          <w:rFonts w:ascii="Times New Roman" w:hAnsi="Times New Roman" w:cs="Times New Roman"/>
          <w:lang w:val="en-US"/>
        </w:rPr>
      </w:pPr>
    </w:p>
    <w:p w14:paraId="45223356" w14:textId="77777777" w:rsidR="00D67627" w:rsidRDefault="00D67627" w:rsidP="00D67627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0ED665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B652" w14:textId="77777777" w:rsidR="00D67627" w:rsidRDefault="00D67627" w:rsidP="00086E2C">
      <w:pPr>
        <w:spacing w:after="0" w:line="240" w:lineRule="auto"/>
      </w:pPr>
      <w:r>
        <w:separator/>
      </w:r>
    </w:p>
  </w:endnote>
  <w:endnote w:type="continuationSeparator" w:id="0">
    <w:p w14:paraId="1F0B710C" w14:textId="77777777" w:rsidR="00D67627" w:rsidRDefault="00D676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44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3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49D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822E" w14:textId="77777777" w:rsidR="00D67627" w:rsidRDefault="00D67627" w:rsidP="00086E2C">
      <w:pPr>
        <w:spacing w:after="0" w:line="240" w:lineRule="auto"/>
      </w:pPr>
      <w:r>
        <w:separator/>
      </w:r>
    </w:p>
  </w:footnote>
  <w:footnote w:type="continuationSeparator" w:id="0">
    <w:p w14:paraId="71661011" w14:textId="77777777" w:rsidR="00D67627" w:rsidRDefault="00D676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36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79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79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27"/>
    <w:rsid w:val="00086E2C"/>
    <w:rsid w:val="000A2E7A"/>
    <w:rsid w:val="002244B7"/>
    <w:rsid w:val="00314D94"/>
    <w:rsid w:val="00617568"/>
    <w:rsid w:val="006B2893"/>
    <w:rsid w:val="006E68FA"/>
    <w:rsid w:val="00D6762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C6E2"/>
  <w15:chartTrackingRefBased/>
  <w15:docId w15:val="{37C29FDA-79D5-455D-8B1D-563C29A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76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76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25</Words>
  <Characters>159</Characters>
  <Application>Microsoft Office Word</Application>
  <DocSecurity>0</DocSecurity>
  <Lines>9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2025-10-19T21:33:00Z</dcterms:created>
  <dcterms:modified xsi:type="dcterms:W3CDTF">2025-10-19T21:35:00Z</dcterms:modified>
</cp:coreProperties>
</file>