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570D" w14:textId="77777777" w:rsidR="00131A65" w:rsidRDefault="00131A65" w:rsidP="00131A65">
      <w:pPr>
        <w:pStyle w:val="NoSpacing"/>
      </w:pPr>
      <w:r>
        <w:rPr>
          <w:u w:val="single"/>
        </w:rPr>
        <w:t>Roger BOSY</w:t>
      </w:r>
      <w:r>
        <w:t xml:space="preserve">         (fl.1463)</w:t>
      </w:r>
    </w:p>
    <w:p w14:paraId="3F5E51AF" w14:textId="77777777" w:rsidR="00131A65" w:rsidRDefault="00131A65" w:rsidP="00131A65">
      <w:pPr>
        <w:pStyle w:val="NoSpacing"/>
      </w:pPr>
      <w:r>
        <w:t xml:space="preserve">of </w:t>
      </w:r>
      <w:proofErr w:type="spellStart"/>
      <w:r>
        <w:t>Sutterton</w:t>
      </w:r>
      <w:proofErr w:type="spellEnd"/>
      <w:r>
        <w:t>, Lincolnshire. Husbandman.</w:t>
      </w:r>
    </w:p>
    <w:p w14:paraId="207076C0" w14:textId="77777777" w:rsidR="00131A65" w:rsidRDefault="00131A65" w:rsidP="00131A65">
      <w:pPr>
        <w:pStyle w:val="NoSpacing"/>
      </w:pPr>
    </w:p>
    <w:p w14:paraId="158864DE" w14:textId="77777777" w:rsidR="00131A65" w:rsidRDefault="00131A65" w:rsidP="00131A65">
      <w:pPr>
        <w:pStyle w:val="NoSpacing"/>
      </w:pPr>
    </w:p>
    <w:p w14:paraId="2C924635" w14:textId="77777777" w:rsidR="00131A65" w:rsidRDefault="00131A65" w:rsidP="00131A65">
      <w:pPr>
        <w:pStyle w:val="NoSpacing"/>
      </w:pPr>
      <w:r>
        <w:tab/>
        <w:t>1463</w:t>
      </w:r>
      <w:r>
        <w:tab/>
        <w:t>John Gybon(q.v.) brought a plaint of trespass against him.</w:t>
      </w:r>
    </w:p>
    <w:p w14:paraId="029C2385" w14:textId="77777777" w:rsidR="00131A65" w:rsidRDefault="00131A65" w:rsidP="00131A65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B0B44A3" w14:textId="77777777" w:rsidR="00131A65" w:rsidRDefault="00131A65" w:rsidP="00131A65">
      <w:pPr>
        <w:pStyle w:val="NoSpacing"/>
      </w:pPr>
    </w:p>
    <w:p w14:paraId="3A54F836" w14:textId="77777777" w:rsidR="00131A65" w:rsidRDefault="00131A65" w:rsidP="00131A65">
      <w:pPr>
        <w:pStyle w:val="NoSpacing"/>
      </w:pPr>
    </w:p>
    <w:p w14:paraId="68C2F5AC" w14:textId="77777777" w:rsidR="00131A65" w:rsidRDefault="00131A65" w:rsidP="00131A65">
      <w:pPr>
        <w:pStyle w:val="NoSpacing"/>
      </w:pPr>
      <w:r>
        <w:t>11 November 2025</w:t>
      </w:r>
    </w:p>
    <w:p w14:paraId="5957671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9088" w14:textId="77777777" w:rsidR="00131A65" w:rsidRDefault="00131A65" w:rsidP="00086E2C">
      <w:pPr>
        <w:spacing w:after="0" w:line="240" w:lineRule="auto"/>
      </w:pPr>
      <w:r>
        <w:separator/>
      </w:r>
    </w:p>
  </w:endnote>
  <w:endnote w:type="continuationSeparator" w:id="0">
    <w:p w14:paraId="1CD24944" w14:textId="77777777" w:rsidR="00131A65" w:rsidRDefault="00131A6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AB2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84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EA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346C" w14:textId="77777777" w:rsidR="00131A65" w:rsidRDefault="00131A65" w:rsidP="00086E2C">
      <w:pPr>
        <w:spacing w:after="0" w:line="240" w:lineRule="auto"/>
      </w:pPr>
      <w:r>
        <w:separator/>
      </w:r>
    </w:p>
  </w:footnote>
  <w:footnote w:type="continuationSeparator" w:id="0">
    <w:p w14:paraId="64699C33" w14:textId="77777777" w:rsidR="00131A65" w:rsidRDefault="00131A6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FD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E6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6C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65"/>
    <w:rsid w:val="00086E2C"/>
    <w:rsid w:val="000A2E7A"/>
    <w:rsid w:val="00131A65"/>
    <w:rsid w:val="002244B7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A05B"/>
  <w15:chartTrackingRefBased/>
  <w15:docId w15:val="{DC30598C-0887-48B8-B18A-0D5757F1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1A6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31A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163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2025-11-15T21:33:00Z</dcterms:created>
  <dcterms:modified xsi:type="dcterms:W3CDTF">2025-11-15T21:34:00Z</dcterms:modified>
</cp:coreProperties>
</file>