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1EDB" w14:textId="77777777" w:rsidR="001D670D" w:rsidRDefault="001D670D" w:rsidP="001D67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Laurence BOTE</w:t>
      </w:r>
      <w:r>
        <w:rPr>
          <w:rFonts w:ascii="Times New Roman" w:hAnsi="Times New Roman" w:cs="Times New Roman"/>
          <w:lang w:val="en-US"/>
        </w:rPr>
        <w:t xml:space="preserve">      (fl.1451)</w:t>
      </w:r>
    </w:p>
    <w:p w14:paraId="555D7F1D" w14:textId="77777777" w:rsidR="001D670D" w:rsidRDefault="001D670D" w:rsidP="001D67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Shakston</w:t>
      </w:r>
      <w:proofErr w:type="spellEnd"/>
      <w:r>
        <w:rPr>
          <w:rFonts w:ascii="Times New Roman" w:hAnsi="Times New Roman" w:cs="Times New Roman"/>
          <w:lang w:val="en-US"/>
        </w:rPr>
        <w:t>, Leicestershire. Yeoman.</w:t>
      </w:r>
    </w:p>
    <w:p w14:paraId="7EE26747" w14:textId="77777777" w:rsidR="001D670D" w:rsidRDefault="001D670D" w:rsidP="001D670D">
      <w:pPr>
        <w:pStyle w:val="NoSpacing"/>
        <w:rPr>
          <w:rFonts w:ascii="Times New Roman" w:hAnsi="Times New Roman" w:cs="Times New Roman"/>
          <w:lang w:val="en-US"/>
        </w:rPr>
      </w:pPr>
    </w:p>
    <w:p w14:paraId="4EA116A3" w14:textId="77777777" w:rsidR="001D670D" w:rsidRDefault="001D670D" w:rsidP="001D670D">
      <w:pPr>
        <w:pStyle w:val="NoSpacing"/>
        <w:rPr>
          <w:rFonts w:ascii="Times New Roman" w:hAnsi="Times New Roman" w:cs="Times New Roman"/>
          <w:lang w:val="en-US"/>
        </w:rPr>
      </w:pPr>
    </w:p>
    <w:p w14:paraId="14EE5132" w14:textId="77777777" w:rsidR="001D670D" w:rsidRDefault="001D670D" w:rsidP="001D67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15ADA6CF" w14:textId="77777777" w:rsidR="001D670D" w:rsidRDefault="001D670D" w:rsidP="001D67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41E51D27" w14:textId="77777777" w:rsidR="001D670D" w:rsidRDefault="001D670D" w:rsidP="001D67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D9C45BA" w14:textId="77777777" w:rsidR="001D670D" w:rsidRDefault="001D670D" w:rsidP="001D670D">
      <w:pPr>
        <w:pStyle w:val="NoSpacing"/>
        <w:rPr>
          <w:rFonts w:ascii="Times New Roman" w:hAnsi="Times New Roman" w:cs="Times New Roman"/>
          <w:lang w:val="en-US"/>
        </w:rPr>
      </w:pPr>
    </w:p>
    <w:p w14:paraId="3F2B9AE8" w14:textId="77777777" w:rsidR="001D670D" w:rsidRDefault="001D670D" w:rsidP="001D670D">
      <w:pPr>
        <w:pStyle w:val="NoSpacing"/>
        <w:rPr>
          <w:rFonts w:ascii="Times New Roman" w:hAnsi="Times New Roman" w:cs="Times New Roman"/>
          <w:lang w:val="en-US"/>
        </w:rPr>
      </w:pPr>
    </w:p>
    <w:p w14:paraId="06E281D0" w14:textId="77777777" w:rsidR="001D670D" w:rsidRDefault="001D670D" w:rsidP="001D67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71C60ED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2F79" w14:textId="77777777" w:rsidR="002F3006" w:rsidRDefault="002F3006" w:rsidP="00086E2C">
      <w:pPr>
        <w:spacing w:after="0" w:line="240" w:lineRule="auto"/>
      </w:pPr>
      <w:r>
        <w:separator/>
      </w:r>
    </w:p>
  </w:endnote>
  <w:endnote w:type="continuationSeparator" w:id="0">
    <w:p w14:paraId="27793BA6" w14:textId="77777777" w:rsidR="002F3006" w:rsidRDefault="002F30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967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023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25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612E" w14:textId="77777777" w:rsidR="002F3006" w:rsidRDefault="002F3006" w:rsidP="00086E2C">
      <w:pPr>
        <w:spacing w:after="0" w:line="240" w:lineRule="auto"/>
      </w:pPr>
      <w:r>
        <w:separator/>
      </w:r>
    </w:p>
  </w:footnote>
  <w:footnote w:type="continuationSeparator" w:id="0">
    <w:p w14:paraId="49364D84" w14:textId="77777777" w:rsidR="002F3006" w:rsidRDefault="002F30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FBA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4F7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0FF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0D"/>
    <w:rsid w:val="00086E2C"/>
    <w:rsid w:val="000A2E7A"/>
    <w:rsid w:val="001D670D"/>
    <w:rsid w:val="002244B7"/>
    <w:rsid w:val="002F3006"/>
    <w:rsid w:val="00314D94"/>
    <w:rsid w:val="00617568"/>
    <w:rsid w:val="006E68FA"/>
    <w:rsid w:val="007524A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911D"/>
  <w15:chartTrackingRefBased/>
  <w15:docId w15:val="{F1AE7C29-E621-4D06-A7F1-91BF2F07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D67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67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2025-12-18T00:19:00Z</dcterms:created>
  <dcterms:modified xsi:type="dcterms:W3CDTF">2025-12-18T00:20:00Z</dcterms:modified>
</cp:coreProperties>
</file>