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C8A6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BOTE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66EE6FC7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Shakston</w:t>
      </w:r>
      <w:proofErr w:type="spellEnd"/>
      <w:r>
        <w:rPr>
          <w:rFonts w:ascii="Times New Roman" w:hAnsi="Times New Roman" w:cs="Times New Roman"/>
          <w:lang w:val="en-US"/>
        </w:rPr>
        <w:t>, Leicestershire. Yeoman.</w:t>
      </w:r>
    </w:p>
    <w:p w14:paraId="64431F93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</w:p>
    <w:p w14:paraId="7E1F3506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</w:p>
    <w:p w14:paraId="0E42133B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17E86F37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4AFF4DF9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F5F1DC0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</w:p>
    <w:p w14:paraId="3F0535DA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</w:p>
    <w:p w14:paraId="45EFC3A3" w14:textId="77777777" w:rsidR="00FF4035" w:rsidRDefault="00FF4035" w:rsidP="00FF40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1BB009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4C67" w14:textId="77777777" w:rsidR="00940064" w:rsidRDefault="00940064" w:rsidP="00086E2C">
      <w:pPr>
        <w:spacing w:after="0" w:line="240" w:lineRule="auto"/>
      </w:pPr>
      <w:r>
        <w:separator/>
      </w:r>
    </w:p>
  </w:endnote>
  <w:endnote w:type="continuationSeparator" w:id="0">
    <w:p w14:paraId="6B085796" w14:textId="77777777" w:rsidR="00940064" w:rsidRDefault="0094006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54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56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22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29C8" w14:textId="77777777" w:rsidR="00940064" w:rsidRDefault="00940064" w:rsidP="00086E2C">
      <w:pPr>
        <w:spacing w:after="0" w:line="240" w:lineRule="auto"/>
      </w:pPr>
      <w:r>
        <w:separator/>
      </w:r>
    </w:p>
  </w:footnote>
  <w:footnote w:type="continuationSeparator" w:id="0">
    <w:p w14:paraId="4E5F3DE4" w14:textId="77777777" w:rsidR="00940064" w:rsidRDefault="0094006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0D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7A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D0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35"/>
    <w:rsid w:val="00086E2C"/>
    <w:rsid w:val="000A2E7A"/>
    <w:rsid w:val="002244B7"/>
    <w:rsid w:val="00314D94"/>
    <w:rsid w:val="00617568"/>
    <w:rsid w:val="006E68FA"/>
    <w:rsid w:val="00940064"/>
    <w:rsid w:val="00DE1739"/>
    <w:rsid w:val="00ED3A55"/>
    <w:rsid w:val="00F479D0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DB19"/>
  <w15:chartTrackingRefBased/>
  <w15:docId w15:val="{12741C91-0618-4658-896B-E782C52F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4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40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69</TotalTime>
  <Pages>1</Pages>
  <Words>29</Words>
  <Characters>205</Characters>
  <Application>Microsoft Office Word</Application>
  <DocSecurity>0</DocSecurity>
  <Lines>10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2025-12-17T22:55:00Z</dcterms:created>
  <dcterms:modified xsi:type="dcterms:W3CDTF">2025-12-18T00:04:00Z</dcterms:modified>
</cp:coreProperties>
</file>