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F56BE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BOTELER</w:t>
      </w:r>
      <w:r>
        <w:rPr>
          <w:rFonts w:cs="Times New Roman"/>
          <w:szCs w:val="24"/>
        </w:rPr>
        <w:t xml:space="preserve">      (fl.1495)</w:t>
      </w:r>
    </w:p>
    <w:p w14:paraId="5D8FA1DF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</w:t>
      </w:r>
    </w:p>
    <w:p w14:paraId="6A41C299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77D35892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01F9D5F3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689176F5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2F8D913D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6509A1C8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3D906094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She made her Will.   (ibid.)</w:t>
      </w:r>
    </w:p>
    <w:p w14:paraId="66D5EF52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384B09A9" w14:textId="77777777" w:rsidR="00F44C38" w:rsidRDefault="00F44C38" w:rsidP="00F44C38">
      <w:pPr>
        <w:pStyle w:val="NoSpacing"/>
        <w:rPr>
          <w:rFonts w:cs="Times New Roman"/>
          <w:szCs w:val="24"/>
        </w:rPr>
      </w:pPr>
    </w:p>
    <w:p w14:paraId="31BE6F50" w14:textId="77777777" w:rsidR="00F44C38" w:rsidRDefault="00F44C38" w:rsidP="00F44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465100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B76C" w14:textId="77777777" w:rsidR="00F44C38" w:rsidRDefault="00F44C38" w:rsidP="009139A6">
      <w:r>
        <w:separator/>
      </w:r>
    </w:p>
  </w:endnote>
  <w:endnote w:type="continuationSeparator" w:id="0">
    <w:p w14:paraId="20857E56" w14:textId="77777777" w:rsidR="00F44C38" w:rsidRDefault="00F44C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DC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53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5E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1863" w14:textId="77777777" w:rsidR="00F44C38" w:rsidRDefault="00F44C38" w:rsidP="009139A6">
      <w:r>
        <w:separator/>
      </w:r>
    </w:p>
  </w:footnote>
  <w:footnote w:type="continuationSeparator" w:id="0">
    <w:p w14:paraId="024FC146" w14:textId="77777777" w:rsidR="00F44C38" w:rsidRDefault="00F44C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34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55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29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4C38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82CD"/>
  <w15:chartTrackingRefBased/>
  <w15:docId w15:val="{05131D3A-050D-4E28-9CA1-B0638D5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4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2025-04-21T06:42:00Z</dcterms:created>
  <dcterms:modified xsi:type="dcterms:W3CDTF">2025-04-21T06:43:00Z</dcterms:modified>
</cp:coreProperties>
</file>