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9478" w14:textId="77777777" w:rsidR="00640F59" w:rsidRDefault="00640F59" w:rsidP="00640F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BOTELER</w:t>
      </w:r>
      <w:r>
        <w:rPr>
          <w:rFonts w:cs="Times New Roman"/>
          <w:szCs w:val="24"/>
        </w:rPr>
        <w:t xml:space="preserve">       (fl.1473)</w:t>
      </w:r>
    </w:p>
    <w:p w14:paraId="24D8A0C7" w14:textId="77777777" w:rsidR="00640F59" w:rsidRDefault="00640F59" w:rsidP="00640F59">
      <w:pPr>
        <w:pStyle w:val="NoSpacing"/>
        <w:rPr>
          <w:rFonts w:cs="Times New Roman"/>
          <w:szCs w:val="24"/>
        </w:rPr>
      </w:pPr>
    </w:p>
    <w:p w14:paraId="259CBC66" w14:textId="77777777" w:rsidR="00640F59" w:rsidRDefault="00640F59" w:rsidP="00640F59">
      <w:pPr>
        <w:pStyle w:val="NoSpacing"/>
        <w:rPr>
          <w:rFonts w:cs="Times New Roman"/>
          <w:szCs w:val="24"/>
        </w:rPr>
      </w:pPr>
    </w:p>
    <w:p w14:paraId="08F4612F" w14:textId="77777777" w:rsidR="00640F59" w:rsidRDefault="00640F59" w:rsidP="00640F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1473</w:t>
      </w:r>
      <w:r>
        <w:rPr>
          <w:rFonts w:cs="Times New Roman"/>
          <w:szCs w:val="24"/>
        </w:rPr>
        <w:tab/>
        <w:t>He made a plaint of debt against William Forster of London, yeoman(q.v.),</w:t>
      </w:r>
    </w:p>
    <w:p w14:paraId="22411088" w14:textId="77777777" w:rsidR="00640F59" w:rsidRDefault="00640F59" w:rsidP="00640F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Thomas </w:t>
      </w:r>
      <w:proofErr w:type="spellStart"/>
      <w:r>
        <w:rPr>
          <w:rFonts w:cs="Times New Roman"/>
          <w:szCs w:val="24"/>
        </w:rPr>
        <w:t>Alysaunder</w:t>
      </w:r>
      <w:proofErr w:type="spellEnd"/>
      <w:r>
        <w:rPr>
          <w:rFonts w:cs="Times New Roman"/>
          <w:szCs w:val="24"/>
        </w:rPr>
        <w:t xml:space="preserve"> of London(q.v.), William Shermon(q.v.) and William</w:t>
      </w:r>
    </w:p>
    <w:p w14:paraId="3523FDAF" w14:textId="77777777" w:rsidR="00640F59" w:rsidRDefault="00640F59" w:rsidP="00640F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proofErr w:type="spellStart"/>
      <w:r>
        <w:rPr>
          <w:rFonts w:cs="Times New Roman"/>
          <w:szCs w:val="24"/>
        </w:rPr>
        <w:t>Alberd</w:t>
      </w:r>
      <w:proofErr w:type="spellEnd"/>
      <w:r>
        <w:rPr>
          <w:rFonts w:cs="Times New Roman"/>
          <w:szCs w:val="24"/>
        </w:rPr>
        <w:t xml:space="preserve"> of London(q.v.).</w:t>
      </w:r>
    </w:p>
    <w:p w14:paraId="40C7F8F8" w14:textId="77777777" w:rsidR="00640F59" w:rsidRDefault="00640F59" w:rsidP="00640F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273B3A">
          <w:rPr>
            <w:rStyle w:val="Hyperlink"/>
            <w:rFonts w:cs="Times New Roman"/>
            <w:szCs w:val="24"/>
          </w:rPr>
          <w:t>https://waalt.uh.edu/index.php/IDXCP40no847</w:t>
        </w:r>
      </w:hyperlink>
      <w:r>
        <w:rPr>
          <w:rFonts w:cs="Times New Roman"/>
          <w:szCs w:val="24"/>
        </w:rPr>
        <w:t xml:space="preserve"> )</w:t>
      </w:r>
    </w:p>
    <w:p w14:paraId="52A70621" w14:textId="77777777" w:rsidR="00640F59" w:rsidRDefault="00640F59" w:rsidP="00640F59">
      <w:pPr>
        <w:pStyle w:val="NoSpacing"/>
        <w:rPr>
          <w:rFonts w:cs="Times New Roman"/>
          <w:szCs w:val="24"/>
        </w:rPr>
      </w:pPr>
    </w:p>
    <w:p w14:paraId="6CA2F721" w14:textId="77777777" w:rsidR="00640F59" w:rsidRDefault="00640F59" w:rsidP="00640F59">
      <w:pPr>
        <w:pStyle w:val="NoSpacing"/>
        <w:rPr>
          <w:rFonts w:cs="Times New Roman"/>
          <w:szCs w:val="24"/>
        </w:rPr>
      </w:pPr>
    </w:p>
    <w:p w14:paraId="42EF9058" w14:textId="77777777" w:rsidR="00640F59" w:rsidRDefault="00640F59" w:rsidP="00640F5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May 2025</w:t>
      </w:r>
    </w:p>
    <w:p w14:paraId="6B8844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CE420" w14:textId="77777777" w:rsidR="00640F59" w:rsidRDefault="00640F59" w:rsidP="009139A6">
      <w:r>
        <w:separator/>
      </w:r>
    </w:p>
  </w:endnote>
  <w:endnote w:type="continuationSeparator" w:id="0">
    <w:p w14:paraId="04C4B2B9" w14:textId="77777777" w:rsidR="00640F59" w:rsidRDefault="00640F5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D2B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018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DA3A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4BF75" w14:textId="77777777" w:rsidR="00640F59" w:rsidRDefault="00640F59" w:rsidP="009139A6">
      <w:r>
        <w:separator/>
      </w:r>
    </w:p>
  </w:footnote>
  <w:footnote w:type="continuationSeparator" w:id="0">
    <w:p w14:paraId="4BF31FA1" w14:textId="77777777" w:rsidR="00640F59" w:rsidRDefault="00640F5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D1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5A8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14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F5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40F5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B412F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F7B05"/>
  <w15:chartTrackingRefBased/>
  <w15:docId w15:val="{C7EC2D6C-AAD9-4193-9DE5-10095625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0F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IDXCP40no84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2025-05-15T15:59:00Z</dcterms:created>
  <dcterms:modified xsi:type="dcterms:W3CDTF">2025-05-15T16:00:00Z</dcterms:modified>
</cp:coreProperties>
</file>