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67AC" w14:textId="77777777" w:rsidR="005011FA" w:rsidRDefault="005011FA" w:rsidP="005011F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BOTELER</w:t>
      </w:r>
      <w:r>
        <w:rPr>
          <w:rFonts w:cs="Times New Roman"/>
          <w:szCs w:val="24"/>
          <w:lang w:val="en-GB"/>
        </w:rPr>
        <w:t xml:space="preserve">        (fl.1460)</w:t>
      </w:r>
    </w:p>
    <w:p w14:paraId="2446270D" w14:textId="77777777" w:rsidR="005011FA" w:rsidRDefault="005011FA" w:rsidP="005011F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of </w:t>
      </w:r>
      <w:proofErr w:type="spellStart"/>
      <w:r>
        <w:rPr>
          <w:rFonts w:cs="Times New Roman"/>
          <w:szCs w:val="24"/>
          <w:lang w:val="en-GB"/>
        </w:rPr>
        <w:t>Mapledurham</w:t>
      </w:r>
      <w:proofErr w:type="spellEnd"/>
      <w:r>
        <w:rPr>
          <w:rFonts w:cs="Times New Roman"/>
          <w:szCs w:val="24"/>
          <w:lang w:val="en-GB"/>
        </w:rPr>
        <w:t xml:space="preserve"> Gurney, Oxfordshire. Husbandman.</w:t>
      </w:r>
    </w:p>
    <w:p w14:paraId="3254D0FA" w14:textId="77777777" w:rsidR="005011FA" w:rsidRDefault="005011FA" w:rsidP="005011FA">
      <w:pPr>
        <w:pStyle w:val="NoSpacing"/>
        <w:rPr>
          <w:rFonts w:cs="Times New Roman"/>
          <w:szCs w:val="24"/>
          <w:lang w:val="en-GB"/>
        </w:rPr>
      </w:pPr>
    </w:p>
    <w:p w14:paraId="7AE1C395" w14:textId="77777777" w:rsidR="005011FA" w:rsidRDefault="005011FA" w:rsidP="005011FA">
      <w:pPr>
        <w:pStyle w:val="NoSpacing"/>
        <w:rPr>
          <w:rFonts w:cs="Times New Roman"/>
          <w:szCs w:val="24"/>
          <w:lang w:val="en-GB"/>
        </w:rPr>
      </w:pPr>
    </w:p>
    <w:p w14:paraId="4219373F" w14:textId="77777777" w:rsidR="005011FA" w:rsidRDefault="005011FA" w:rsidP="005011F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John Noreys(q.v.) brought a plaint of trespass against him and 4 others.</w:t>
      </w:r>
    </w:p>
    <w:p w14:paraId="5C693923" w14:textId="77777777" w:rsidR="005011FA" w:rsidRDefault="005011FA" w:rsidP="005011F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BC1D7F8" w14:textId="77777777" w:rsidR="005011FA" w:rsidRDefault="005011FA" w:rsidP="005011FA">
      <w:pPr>
        <w:pStyle w:val="NoSpacing"/>
        <w:rPr>
          <w:rFonts w:cs="Times New Roman"/>
          <w:szCs w:val="24"/>
          <w:lang w:val="en-GB"/>
        </w:rPr>
      </w:pPr>
    </w:p>
    <w:p w14:paraId="66872048" w14:textId="77777777" w:rsidR="005011FA" w:rsidRDefault="005011FA" w:rsidP="005011FA">
      <w:pPr>
        <w:pStyle w:val="NoSpacing"/>
        <w:rPr>
          <w:rFonts w:cs="Times New Roman"/>
          <w:szCs w:val="24"/>
          <w:lang w:val="en-GB"/>
        </w:rPr>
      </w:pPr>
    </w:p>
    <w:p w14:paraId="5E4163D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1C0E5" w14:textId="77777777" w:rsidR="005011FA" w:rsidRDefault="005011FA" w:rsidP="009139A6">
      <w:r>
        <w:separator/>
      </w:r>
    </w:p>
  </w:endnote>
  <w:endnote w:type="continuationSeparator" w:id="0">
    <w:p w14:paraId="47198E0E" w14:textId="77777777" w:rsidR="005011FA" w:rsidRDefault="005011F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079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D3B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F74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F5A0F" w14:textId="77777777" w:rsidR="005011FA" w:rsidRDefault="005011FA" w:rsidP="009139A6">
      <w:r>
        <w:separator/>
      </w:r>
    </w:p>
  </w:footnote>
  <w:footnote w:type="continuationSeparator" w:id="0">
    <w:p w14:paraId="72EB168A" w14:textId="77777777" w:rsidR="005011FA" w:rsidRDefault="005011F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92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90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48CA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FA"/>
    <w:rsid w:val="000666E0"/>
    <w:rsid w:val="000A2E7A"/>
    <w:rsid w:val="001307AC"/>
    <w:rsid w:val="00190DFA"/>
    <w:rsid w:val="002510B7"/>
    <w:rsid w:val="00270799"/>
    <w:rsid w:val="002737D5"/>
    <w:rsid w:val="00357E4A"/>
    <w:rsid w:val="005011F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D1511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05D8F"/>
  <w15:chartTrackingRefBased/>
  <w15:docId w15:val="{682BF6A4-89E4-45F1-A001-CF8C446A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2025-09-23T19:43:00Z</dcterms:created>
  <dcterms:modified xsi:type="dcterms:W3CDTF">2025-09-23T19:43:00Z</dcterms:modified>
</cp:coreProperties>
</file>