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E92A" w14:textId="77777777" w:rsidR="00315BE8" w:rsidRDefault="00315BE8" w:rsidP="00315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BOTELER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fl.1494)</w:t>
      </w:r>
    </w:p>
    <w:p w14:paraId="0027BEB6" w14:textId="77777777" w:rsidR="00315BE8" w:rsidRDefault="00315BE8" w:rsidP="00315BE8">
      <w:pPr>
        <w:pStyle w:val="NoSpacing"/>
        <w:rPr>
          <w:rFonts w:cs="Times New Roman"/>
          <w:szCs w:val="24"/>
        </w:rPr>
      </w:pPr>
    </w:p>
    <w:p w14:paraId="0FCC066A" w14:textId="77777777" w:rsidR="00315BE8" w:rsidRDefault="00315BE8" w:rsidP="00315BE8">
      <w:pPr>
        <w:pStyle w:val="NoSpacing"/>
        <w:rPr>
          <w:rFonts w:cs="Times New Roman"/>
          <w:szCs w:val="24"/>
        </w:rPr>
      </w:pPr>
    </w:p>
    <w:p w14:paraId="211ED020" w14:textId="77777777" w:rsidR="00315BE8" w:rsidRDefault="00315BE8" w:rsidP="00315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May1494</w:t>
      </w:r>
      <w:r>
        <w:rPr>
          <w:rFonts w:cs="Times New Roman"/>
          <w:szCs w:val="24"/>
        </w:rPr>
        <w:tab/>
        <w:t xml:space="preserve">He was appointed Bailiff of </w:t>
      </w:r>
      <w:proofErr w:type="spellStart"/>
      <w:r>
        <w:rPr>
          <w:rFonts w:cs="Times New Roman"/>
          <w:szCs w:val="24"/>
        </w:rPr>
        <w:t>Yerdley</w:t>
      </w:r>
      <w:proofErr w:type="spellEnd"/>
      <w:r>
        <w:rPr>
          <w:rFonts w:cs="Times New Roman"/>
          <w:szCs w:val="24"/>
        </w:rPr>
        <w:t>, Worcestershire.</w:t>
      </w:r>
    </w:p>
    <w:p w14:paraId="362325A3" w14:textId="77777777" w:rsidR="00315BE8" w:rsidRDefault="00315BE8" w:rsidP="00315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p.465)</w:t>
      </w:r>
    </w:p>
    <w:p w14:paraId="7D67AB3D" w14:textId="77777777" w:rsidR="00315BE8" w:rsidRDefault="00315BE8" w:rsidP="00315BE8">
      <w:pPr>
        <w:pStyle w:val="NoSpacing"/>
        <w:rPr>
          <w:rFonts w:cs="Times New Roman"/>
          <w:szCs w:val="24"/>
        </w:rPr>
      </w:pPr>
    </w:p>
    <w:p w14:paraId="0D2138E0" w14:textId="77777777" w:rsidR="00315BE8" w:rsidRDefault="00315BE8" w:rsidP="00315BE8">
      <w:pPr>
        <w:pStyle w:val="NoSpacing"/>
        <w:rPr>
          <w:rFonts w:cs="Times New Roman"/>
          <w:szCs w:val="24"/>
        </w:rPr>
      </w:pPr>
    </w:p>
    <w:p w14:paraId="4E8FAAA3" w14:textId="77777777" w:rsidR="00315BE8" w:rsidRDefault="00315BE8" w:rsidP="00315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1ACE42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32BD" w14:textId="77777777" w:rsidR="00315BE8" w:rsidRDefault="00315BE8" w:rsidP="009139A6">
      <w:r>
        <w:separator/>
      </w:r>
    </w:p>
  </w:endnote>
  <w:endnote w:type="continuationSeparator" w:id="0">
    <w:p w14:paraId="00481EEA" w14:textId="77777777" w:rsidR="00315BE8" w:rsidRDefault="00315B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C1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FF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6F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AA22" w14:textId="77777777" w:rsidR="00315BE8" w:rsidRDefault="00315BE8" w:rsidP="009139A6">
      <w:r>
        <w:separator/>
      </w:r>
    </w:p>
  </w:footnote>
  <w:footnote w:type="continuationSeparator" w:id="0">
    <w:p w14:paraId="50607292" w14:textId="77777777" w:rsidR="00315BE8" w:rsidRDefault="00315B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7C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17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BA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E8"/>
    <w:rsid w:val="000666E0"/>
    <w:rsid w:val="002510B7"/>
    <w:rsid w:val="00270799"/>
    <w:rsid w:val="00315BE8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913F"/>
  <w15:chartTrackingRefBased/>
  <w15:docId w15:val="{F31623B8-9BE0-4B87-81E5-BD0086A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2025-03-14T20:57:00Z</dcterms:created>
  <dcterms:modified xsi:type="dcterms:W3CDTF">2025-03-14T20:57:00Z</dcterms:modified>
</cp:coreProperties>
</file>