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A23" w14:textId="77777777" w:rsidR="007266B4" w:rsidRDefault="007266B4" w:rsidP="00726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BOTELER</w:t>
      </w:r>
      <w:r>
        <w:rPr>
          <w:rFonts w:cs="Times New Roman"/>
          <w:szCs w:val="24"/>
        </w:rPr>
        <w:t xml:space="preserve">       (fl.1400)</w:t>
      </w:r>
    </w:p>
    <w:p w14:paraId="4C638561" w14:textId="77777777" w:rsidR="007266B4" w:rsidRDefault="007266B4" w:rsidP="00726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Southwell Collegiate Chapter.</w:t>
      </w:r>
    </w:p>
    <w:p w14:paraId="2100AD09" w14:textId="77777777" w:rsidR="007266B4" w:rsidRDefault="007266B4" w:rsidP="007266B4">
      <w:pPr>
        <w:pStyle w:val="NoSpacing"/>
        <w:rPr>
          <w:rFonts w:cs="Times New Roman"/>
          <w:szCs w:val="24"/>
        </w:rPr>
      </w:pPr>
    </w:p>
    <w:p w14:paraId="31FB0118" w14:textId="77777777" w:rsidR="007266B4" w:rsidRDefault="007266B4" w:rsidP="007266B4">
      <w:pPr>
        <w:pStyle w:val="NoSpacing"/>
        <w:rPr>
          <w:rFonts w:cs="Times New Roman"/>
          <w:szCs w:val="24"/>
        </w:rPr>
      </w:pPr>
    </w:p>
    <w:p w14:paraId="0565D2DC" w14:textId="77777777" w:rsidR="007266B4" w:rsidRDefault="007266B4" w:rsidP="00726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2E56ECEF" w14:textId="77777777" w:rsidR="007266B4" w:rsidRDefault="007266B4" w:rsidP="00726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57CC4A57" w14:textId="77777777" w:rsidR="007266B4" w:rsidRDefault="007266B4" w:rsidP="00726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534CCA50" w14:textId="77777777" w:rsidR="007266B4" w:rsidRDefault="007266B4" w:rsidP="007266B4">
      <w:pPr>
        <w:pStyle w:val="NoSpacing"/>
        <w:rPr>
          <w:rFonts w:cs="Times New Roman"/>
          <w:szCs w:val="24"/>
        </w:rPr>
      </w:pPr>
    </w:p>
    <w:p w14:paraId="43FA4FAE" w14:textId="77777777" w:rsidR="007266B4" w:rsidRDefault="007266B4" w:rsidP="007266B4">
      <w:pPr>
        <w:pStyle w:val="NoSpacing"/>
        <w:rPr>
          <w:rFonts w:cs="Times New Roman"/>
          <w:szCs w:val="24"/>
        </w:rPr>
      </w:pPr>
    </w:p>
    <w:p w14:paraId="74CFA046" w14:textId="77777777" w:rsidR="007266B4" w:rsidRDefault="007266B4" w:rsidP="00726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6BB8D18E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EB38830" w14:textId="77777777" w:rsidR="00710F5C" w:rsidRPr="00EB3209" w:rsidRDefault="00710F5C" w:rsidP="009139A6">
      <w:pPr>
        <w:pStyle w:val="NoSpacing"/>
        <w:rPr>
          <w:rFonts w:cs="Times New Roman"/>
          <w:szCs w:val="24"/>
        </w:rPr>
      </w:pPr>
    </w:p>
    <w:sectPr w:rsidR="00710F5C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99A3" w14:textId="77777777" w:rsidR="007266B4" w:rsidRDefault="007266B4" w:rsidP="009139A6">
      <w:r>
        <w:separator/>
      </w:r>
    </w:p>
  </w:endnote>
  <w:endnote w:type="continuationSeparator" w:id="0">
    <w:p w14:paraId="634DF2BF" w14:textId="77777777" w:rsidR="007266B4" w:rsidRDefault="007266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7D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DA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DE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9584" w14:textId="77777777" w:rsidR="007266B4" w:rsidRDefault="007266B4" w:rsidP="009139A6">
      <w:r>
        <w:separator/>
      </w:r>
    </w:p>
  </w:footnote>
  <w:footnote w:type="continuationSeparator" w:id="0">
    <w:p w14:paraId="04DC9414" w14:textId="77777777" w:rsidR="007266B4" w:rsidRDefault="007266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2E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10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4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0F5C"/>
    <w:rsid w:val="007266B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1ED5"/>
  <w15:chartTrackingRefBased/>
  <w15:docId w15:val="{B96E886E-D626-466E-A56F-8B66F0F1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2025-04-07T10:33:00Z</dcterms:created>
  <dcterms:modified xsi:type="dcterms:W3CDTF">2025-04-07T10:34:00Z</dcterms:modified>
</cp:coreProperties>
</file>