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0772" w14:textId="77777777" w:rsidR="000625D2" w:rsidRDefault="000625D2" w:rsidP="000625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BOTFELD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726D9BBE" w14:textId="77777777" w:rsidR="000625D2" w:rsidRDefault="000625D2" w:rsidP="000625D2">
      <w:pPr>
        <w:pStyle w:val="NoSpacing"/>
        <w:rPr>
          <w:rFonts w:cs="Times New Roman"/>
          <w:szCs w:val="24"/>
        </w:rPr>
      </w:pPr>
    </w:p>
    <w:p w14:paraId="71FCC779" w14:textId="77777777" w:rsidR="000625D2" w:rsidRDefault="000625D2" w:rsidP="000625D2">
      <w:pPr>
        <w:pStyle w:val="NoSpacing"/>
        <w:rPr>
          <w:rFonts w:cs="Times New Roman"/>
          <w:szCs w:val="24"/>
        </w:rPr>
      </w:pPr>
    </w:p>
    <w:p w14:paraId="097D6C1D" w14:textId="77777777" w:rsidR="000625D2" w:rsidRDefault="000625D2" w:rsidP="000625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made a plaint of debt against Humphrey Dyche(q.v.), William</w:t>
      </w:r>
    </w:p>
    <w:p w14:paraId="2BA95174" w14:textId="77777777" w:rsidR="000625D2" w:rsidRDefault="000625D2" w:rsidP="000625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Smyth(q.v.), Thomas </w:t>
      </w:r>
      <w:proofErr w:type="spellStart"/>
      <w:r>
        <w:rPr>
          <w:rFonts w:cs="Times New Roman"/>
          <w:szCs w:val="24"/>
        </w:rPr>
        <w:t>Jankyn</w:t>
      </w:r>
      <w:proofErr w:type="spellEnd"/>
      <w:r>
        <w:rPr>
          <w:rFonts w:cs="Times New Roman"/>
          <w:szCs w:val="24"/>
        </w:rPr>
        <w:t xml:space="preserve">(q.v.) and Roger Adams(q.v.), </w:t>
      </w:r>
      <w:proofErr w:type="gramStart"/>
      <w:r>
        <w:rPr>
          <w:rFonts w:cs="Times New Roman"/>
          <w:szCs w:val="24"/>
        </w:rPr>
        <w:t>all of</w:t>
      </w:r>
      <w:proofErr w:type="gramEnd"/>
    </w:p>
    <w:p w14:paraId="19A69C78" w14:textId="77777777" w:rsidR="000625D2" w:rsidRDefault="000625D2" w:rsidP="000625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Shrewsbury.</w:t>
      </w:r>
    </w:p>
    <w:p w14:paraId="27CD6C74" w14:textId="77777777" w:rsidR="000625D2" w:rsidRDefault="000625D2" w:rsidP="000625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0EC67536" w14:textId="77777777" w:rsidR="000625D2" w:rsidRDefault="000625D2" w:rsidP="000625D2">
      <w:pPr>
        <w:pStyle w:val="NoSpacing"/>
        <w:rPr>
          <w:rFonts w:cs="Times New Roman"/>
          <w:szCs w:val="24"/>
        </w:rPr>
      </w:pPr>
    </w:p>
    <w:p w14:paraId="6E8B4EA3" w14:textId="77777777" w:rsidR="000625D2" w:rsidRDefault="000625D2" w:rsidP="000625D2">
      <w:pPr>
        <w:pStyle w:val="NoSpacing"/>
        <w:rPr>
          <w:rFonts w:cs="Times New Roman"/>
          <w:szCs w:val="24"/>
        </w:rPr>
      </w:pPr>
    </w:p>
    <w:p w14:paraId="7154C1FE" w14:textId="77777777" w:rsidR="000625D2" w:rsidRDefault="000625D2" w:rsidP="000625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6CE93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DA1E" w14:textId="77777777" w:rsidR="000625D2" w:rsidRDefault="000625D2" w:rsidP="009139A6">
      <w:r>
        <w:separator/>
      </w:r>
    </w:p>
  </w:endnote>
  <w:endnote w:type="continuationSeparator" w:id="0">
    <w:p w14:paraId="078E6229" w14:textId="77777777" w:rsidR="000625D2" w:rsidRDefault="000625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08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03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2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A3BB" w14:textId="77777777" w:rsidR="000625D2" w:rsidRDefault="000625D2" w:rsidP="009139A6">
      <w:r>
        <w:separator/>
      </w:r>
    </w:p>
  </w:footnote>
  <w:footnote w:type="continuationSeparator" w:id="0">
    <w:p w14:paraId="2BC1FAF9" w14:textId="77777777" w:rsidR="000625D2" w:rsidRDefault="000625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45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A2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48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D2"/>
    <w:rsid w:val="000625D2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F2D8"/>
  <w15:chartTrackingRefBased/>
  <w15:docId w15:val="{A313AECB-0A07-4667-872E-5871EFB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2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2025-02-02T16:20:00Z</dcterms:created>
  <dcterms:modified xsi:type="dcterms:W3CDTF">2025-02-02T16:20:00Z</dcterms:modified>
</cp:coreProperties>
</file>