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9278" w14:textId="77777777" w:rsidR="00226733" w:rsidRDefault="00226733" w:rsidP="00226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BOTILLER</w:t>
      </w:r>
      <w:r>
        <w:rPr>
          <w:rFonts w:cs="Times New Roman"/>
          <w:szCs w:val="24"/>
        </w:rPr>
        <w:t xml:space="preserve">       (fl.1470)</w:t>
      </w:r>
    </w:p>
    <w:p w14:paraId="7944E08E" w14:textId="77777777" w:rsidR="00226733" w:rsidRDefault="00226733" w:rsidP="00226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Westminster. Yeoman.</w:t>
      </w:r>
    </w:p>
    <w:p w14:paraId="6267950E" w14:textId="77777777" w:rsidR="00226733" w:rsidRDefault="00226733" w:rsidP="00226733">
      <w:pPr>
        <w:pStyle w:val="NoSpacing"/>
        <w:rPr>
          <w:rFonts w:cs="Times New Roman"/>
          <w:szCs w:val="24"/>
        </w:rPr>
      </w:pPr>
    </w:p>
    <w:p w14:paraId="3ACE2276" w14:textId="77777777" w:rsidR="00226733" w:rsidRDefault="00226733" w:rsidP="00226733">
      <w:pPr>
        <w:pStyle w:val="NoSpacing"/>
        <w:rPr>
          <w:rFonts w:cs="Times New Roman"/>
          <w:szCs w:val="24"/>
        </w:rPr>
      </w:pPr>
    </w:p>
    <w:p w14:paraId="110CE3AF" w14:textId="77777777" w:rsidR="00226733" w:rsidRDefault="00226733" w:rsidP="00226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 xml:space="preserve">He made a plaint of debt against William Forster of the close of </w:t>
      </w:r>
    </w:p>
    <w:p w14:paraId="368769BF" w14:textId="77777777" w:rsidR="00226733" w:rsidRDefault="00226733" w:rsidP="00226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St.Katherine’s</w:t>
      </w:r>
      <w:proofErr w:type="spellEnd"/>
      <w:r>
        <w:rPr>
          <w:rFonts w:cs="Times New Roman"/>
          <w:szCs w:val="24"/>
        </w:rPr>
        <w:t xml:space="preserve"> by the Tower(q.v.) and John </w:t>
      </w:r>
      <w:proofErr w:type="spellStart"/>
      <w:r>
        <w:rPr>
          <w:rFonts w:cs="Times New Roman"/>
          <w:szCs w:val="24"/>
        </w:rPr>
        <w:t>Alysaunder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St.Mary</w:t>
      </w:r>
      <w:proofErr w:type="spellEnd"/>
      <w:r>
        <w:rPr>
          <w:rFonts w:cs="Times New Roman"/>
          <w:szCs w:val="24"/>
        </w:rPr>
        <w:t xml:space="preserve"> </w:t>
      </w:r>
    </w:p>
    <w:p w14:paraId="03F08E92" w14:textId="77777777" w:rsidR="00226733" w:rsidRDefault="00226733" w:rsidP="00226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Strand, London.</w:t>
      </w:r>
    </w:p>
    <w:p w14:paraId="3E9A23C6" w14:textId="77777777" w:rsidR="00226733" w:rsidRDefault="00226733" w:rsidP="00226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5834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3A5B2744" w14:textId="77777777" w:rsidR="00226733" w:rsidRDefault="00226733" w:rsidP="00226733">
      <w:pPr>
        <w:pStyle w:val="NoSpacing"/>
        <w:rPr>
          <w:rFonts w:cs="Times New Roman"/>
          <w:szCs w:val="24"/>
        </w:rPr>
      </w:pPr>
    </w:p>
    <w:p w14:paraId="55FE285B" w14:textId="77777777" w:rsidR="00226733" w:rsidRDefault="00226733" w:rsidP="00226733">
      <w:pPr>
        <w:pStyle w:val="NoSpacing"/>
        <w:rPr>
          <w:rFonts w:cs="Times New Roman"/>
          <w:szCs w:val="24"/>
        </w:rPr>
      </w:pPr>
    </w:p>
    <w:p w14:paraId="125EFDEF" w14:textId="77777777" w:rsidR="00226733" w:rsidRDefault="00226733" w:rsidP="00226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 2025</w:t>
      </w:r>
    </w:p>
    <w:p w14:paraId="2A9D46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D63F" w14:textId="77777777" w:rsidR="00226733" w:rsidRDefault="00226733" w:rsidP="009139A6">
      <w:r>
        <w:separator/>
      </w:r>
    </w:p>
  </w:endnote>
  <w:endnote w:type="continuationSeparator" w:id="0">
    <w:p w14:paraId="1FAC30B6" w14:textId="77777777" w:rsidR="00226733" w:rsidRDefault="002267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04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74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53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86D5" w14:textId="77777777" w:rsidR="00226733" w:rsidRDefault="00226733" w:rsidP="009139A6">
      <w:r>
        <w:separator/>
      </w:r>
    </w:p>
  </w:footnote>
  <w:footnote w:type="continuationSeparator" w:id="0">
    <w:p w14:paraId="05D8DE0E" w14:textId="77777777" w:rsidR="00226733" w:rsidRDefault="002267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80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89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D5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33"/>
    <w:rsid w:val="000666E0"/>
    <w:rsid w:val="000A2E7A"/>
    <w:rsid w:val="001307AC"/>
    <w:rsid w:val="00190DFA"/>
    <w:rsid w:val="00226733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BDCF"/>
  <w15:chartTrackingRefBased/>
  <w15:docId w15:val="{D4A6F853-9468-4D3E-916B-94903E6F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267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2025-05-13T11:00:00Z</dcterms:created>
  <dcterms:modified xsi:type="dcterms:W3CDTF">2025-05-13T11:01:00Z</dcterms:modified>
</cp:coreProperties>
</file>