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28FA" w14:textId="77777777" w:rsidR="00187175" w:rsidRDefault="00187175" w:rsidP="00187175">
      <w:pPr>
        <w:pStyle w:val="NoSpacing"/>
      </w:pPr>
      <w:r>
        <w:rPr>
          <w:u w:val="single"/>
        </w:rPr>
        <w:t>Nicholas BOTLOWE</w:t>
      </w:r>
      <w:r>
        <w:t xml:space="preserve">         (fl.1460)</w:t>
      </w:r>
    </w:p>
    <w:p w14:paraId="372BDD4E" w14:textId="77777777" w:rsidR="00187175" w:rsidRDefault="00187175" w:rsidP="00187175">
      <w:pPr>
        <w:pStyle w:val="NoSpacing"/>
      </w:pPr>
      <w:r>
        <w:t>of Norbury, Shropshire. Husbandman.</w:t>
      </w:r>
    </w:p>
    <w:p w14:paraId="28D5D50D" w14:textId="77777777" w:rsidR="00187175" w:rsidRDefault="00187175" w:rsidP="00187175">
      <w:pPr>
        <w:pStyle w:val="NoSpacing"/>
      </w:pPr>
    </w:p>
    <w:p w14:paraId="2E5B13CA" w14:textId="77777777" w:rsidR="00187175" w:rsidRDefault="00187175" w:rsidP="00187175">
      <w:pPr>
        <w:pStyle w:val="NoSpacing"/>
      </w:pPr>
    </w:p>
    <w:p w14:paraId="7712EB78" w14:textId="77777777" w:rsidR="00187175" w:rsidRDefault="00187175" w:rsidP="00187175">
      <w:pPr>
        <w:pStyle w:val="NoSpacing"/>
      </w:pPr>
      <w:r>
        <w:tab/>
        <w:t>1460</w:t>
      </w:r>
      <w:r>
        <w:tab/>
        <w:t xml:space="preserve">Henry Derby, Abbot of Buildwas(q.v.), brought a plaint of trespass </w:t>
      </w:r>
    </w:p>
    <w:p w14:paraId="2BE0588D" w14:textId="77777777" w:rsidR="00187175" w:rsidRDefault="00187175" w:rsidP="00187175">
      <w:pPr>
        <w:pStyle w:val="NoSpacing"/>
      </w:pPr>
      <w:r>
        <w:tab/>
      </w:r>
      <w:r>
        <w:tab/>
        <w:t xml:space="preserve">against him and 19 others.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8B1D9BC" w14:textId="77777777" w:rsidR="00187175" w:rsidRDefault="00187175" w:rsidP="00187175">
      <w:pPr>
        <w:pStyle w:val="NoSpacing"/>
      </w:pPr>
    </w:p>
    <w:p w14:paraId="39FAEA32" w14:textId="77777777" w:rsidR="00187175" w:rsidRDefault="00187175" w:rsidP="00187175">
      <w:pPr>
        <w:pStyle w:val="NoSpacing"/>
      </w:pPr>
    </w:p>
    <w:p w14:paraId="69F76564" w14:textId="77777777" w:rsidR="00187175" w:rsidRDefault="00187175" w:rsidP="00187175">
      <w:pPr>
        <w:pStyle w:val="NoSpacing"/>
      </w:pPr>
      <w:r>
        <w:t>30 November 2025</w:t>
      </w:r>
    </w:p>
    <w:p w14:paraId="2133D71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DF9A" w14:textId="77777777" w:rsidR="00187175" w:rsidRDefault="00187175" w:rsidP="00086E2C">
      <w:pPr>
        <w:spacing w:after="0" w:line="240" w:lineRule="auto"/>
      </w:pPr>
      <w:r>
        <w:separator/>
      </w:r>
    </w:p>
  </w:endnote>
  <w:endnote w:type="continuationSeparator" w:id="0">
    <w:p w14:paraId="30162D0D" w14:textId="77777777" w:rsidR="00187175" w:rsidRDefault="0018717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446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1BB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E03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DCD29" w14:textId="77777777" w:rsidR="00187175" w:rsidRDefault="00187175" w:rsidP="00086E2C">
      <w:pPr>
        <w:spacing w:after="0" w:line="240" w:lineRule="auto"/>
      </w:pPr>
      <w:r>
        <w:separator/>
      </w:r>
    </w:p>
  </w:footnote>
  <w:footnote w:type="continuationSeparator" w:id="0">
    <w:p w14:paraId="32B6AF16" w14:textId="77777777" w:rsidR="00187175" w:rsidRDefault="0018717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81F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D62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CA1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75"/>
    <w:rsid w:val="00086E2C"/>
    <w:rsid w:val="000A2E7A"/>
    <w:rsid w:val="00187175"/>
    <w:rsid w:val="002244B7"/>
    <w:rsid w:val="00314D94"/>
    <w:rsid w:val="005A7556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73BD9"/>
  <w15:chartTrackingRefBased/>
  <w15:docId w15:val="{C861D817-59B4-4BBC-9F03-45DEE236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8717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871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42</Words>
  <Characters>255</Characters>
  <Application>Microsoft Office Word</Application>
  <DocSecurity>0</DocSecurity>
  <Lines>17</Lines>
  <Paragraphs>9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2025-11-30T22:23:00Z</dcterms:created>
  <dcterms:modified xsi:type="dcterms:W3CDTF">2025-11-30T22:23:00Z</dcterms:modified>
</cp:coreProperties>
</file>