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356E" w14:textId="77777777" w:rsidR="007633B9" w:rsidRDefault="007633B9" w:rsidP="007633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Matilda BOTONER</w:t>
      </w:r>
      <w:r>
        <w:rPr>
          <w:rFonts w:cs="Times New Roman"/>
          <w:szCs w:val="24"/>
        </w:rPr>
        <w:t xml:space="preserve">        (d.1402)</w:t>
      </w:r>
    </w:p>
    <w:p w14:paraId="2C306CB1" w14:textId="77777777" w:rsidR="007633B9" w:rsidRDefault="007633B9" w:rsidP="007633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Bristol.</w:t>
      </w:r>
    </w:p>
    <w:p w14:paraId="58C690D3" w14:textId="77777777" w:rsidR="007633B9" w:rsidRDefault="007633B9" w:rsidP="007633B9">
      <w:pPr>
        <w:pStyle w:val="NoSpacing"/>
        <w:rPr>
          <w:rFonts w:cs="Times New Roman"/>
          <w:szCs w:val="24"/>
        </w:rPr>
      </w:pPr>
    </w:p>
    <w:p w14:paraId="54AED647" w14:textId="77777777" w:rsidR="007633B9" w:rsidRDefault="007633B9" w:rsidP="007633B9">
      <w:pPr>
        <w:pStyle w:val="NoSpacing"/>
        <w:rPr>
          <w:rFonts w:cs="Times New Roman"/>
          <w:szCs w:val="24"/>
        </w:rPr>
      </w:pPr>
    </w:p>
    <w:p w14:paraId="525F43A6" w14:textId="77777777" w:rsidR="007633B9" w:rsidRDefault="007633B9" w:rsidP="007633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Children:      </w:t>
      </w:r>
      <w:r>
        <w:rPr>
          <w:rFonts w:cs="Times New Roman"/>
          <w:szCs w:val="24"/>
        </w:rPr>
        <w:tab/>
        <w:t>Thomas(q.v.).</w:t>
      </w:r>
    </w:p>
    <w:p w14:paraId="2BB319B0" w14:textId="77777777" w:rsidR="007633B9" w:rsidRDefault="007633B9" w:rsidP="007633B9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(“Late Medieval Bristol, Time Space and Power” by Peter Fleming published  in 2024 by the Yorkist History Trust p.77)</w:t>
      </w:r>
    </w:p>
    <w:p w14:paraId="10ED3B60" w14:textId="77777777" w:rsidR="007633B9" w:rsidRDefault="007633B9" w:rsidP="007633B9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Elizabeth = William </w:t>
      </w:r>
      <w:proofErr w:type="spellStart"/>
      <w:r>
        <w:rPr>
          <w:rFonts w:cs="Times New Roman"/>
          <w:szCs w:val="24"/>
        </w:rPr>
        <w:t>Worcestre</w:t>
      </w:r>
      <w:proofErr w:type="spellEnd"/>
      <w:r>
        <w:rPr>
          <w:rFonts w:cs="Times New Roman"/>
          <w:szCs w:val="24"/>
        </w:rPr>
        <w:t>, senior(q.v.).   (ibid.)</w:t>
      </w:r>
    </w:p>
    <w:p w14:paraId="780B7B75" w14:textId="77777777" w:rsidR="007633B9" w:rsidRDefault="007633B9" w:rsidP="007633B9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Alice = Thomas </w:t>
      </w:r>
      <w:proofErr w:type="spellStart"/>
      <w:r>
        <w:rPr>
          <w:rFonts w:cs="Times New Roman"/>
          <w:szCs w:val="24"/>
        </w:rPr>
        <w:t>Benisham</w:t>
      </w:r>
      <w:proofErr w:type="spellEnd"/>
      <w:r>
        <w:rPr>
          <w:rFonts w:cs="Times New Roman"/>
          <w:szCs w:val="24"/>
        </w:rPr>
        <w:t>.     (ibid.)</w:t>
      </w:r>
    </w:p>
    <w:p w14:paraId="6B8C3070" w14:textId="77777777" w:rsidR="007633B9" w:rsidRDefault="007633B9" w:rsidP="007633B9">
      <w:pPr>
        <w:pStyle w:val="NoSpacing"/>
        <w:rPr>
          <w:rFonts w:cs="Times New Roman"/>
          <w:szCs w:val="24"/>
        </w:rPr>
      </w:pPr>
    </w:p>
    <w:p w14:paraId="7C2B191E" w14:textId="77777777" w:rsidR="007633B9" w:rsidRDefault="007633B9" w:rsidP="007633B9">
      <w:pPr>
        <w:pStyle w:val="NoSpacing"/>
        <w:rPr>
          <w:rFonts w:cs="Times New Roman"/>
          <w:szCs w:val="24"/>
        </w:rPr>
      </w:pPr>
    </w:p>
    <w:p w14:paraId="1C6F8B69" w14:textId="77777777" w:rsidR="007633B9" w:rsidRDefault="007633B9" w:rsidP="007633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1402</w:t>
      </w:r>
      <w:r>
        <w:rPr>
          <w:rFonts w:cs="Times New Roman"/>
          <w:szCs w:val="24"/>
        </w:rPr>
        <w:tab/>
        <w:t>Executors:    Thomas and William Worcester.   (ibid.)</w:t>
      </w:r>
    </w:p>
    <w:p w14:paraId="7E440A31" w14:textId="77777777" w:rsidR="007633B9" w:rsidRDefault="007633B9" w:rsidP="007633B9">
      <w:pPr>
        <w:pStyle w:val="NoSpacing"/>
        <w:rPr>
          <w:rFonts w:cs="Times New Roman"/>
          <w:szCs w:val="24"/>
        </w:rPr>
      </w:pPr>
    </w:p>
    <w:p w14:paraId="1347EBD8" w14:textId="77777777" w:rsidR="007633B9" w:rsidRDefault="007633B9" w:rsidP="007633B9">
      <w:pPr>
        <w:pStyle w:val="NoSpacing"/>
        <w:rPr>
          <w:rFonts w:cs="Times New Roman"/>
          <w:szCs w:val="24"/>
        </w:rPr>
      </w:pPr>
    </w:p>
    <w:p w14:paraId="492F82A1" w14:textId="77777777" w:rsidR="007633B9" w:rsidRDefault="007633B9" w:rsidP="007633B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June 2025</w:t>
      </w:r>
    </w:p>
    <w:p w14:paraId="6AFB47D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95D9F" w14:textId="77777777" w:rsidR="007633B9" w:rsidRDefault="007633B9" w:rsidP="009139A6">
      <w:r>
        <w:separator/>
      </w:r>
    </w:p>
  </w:endnote>
  <w:endnote w:type="continuationSeparator" w:id="0">
    <w:p w14:paraId="6BDDBF6B" w14:textId="77777777" w:rsidR="007633B9" w:rsidRDefault="007633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AC24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A2E0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E67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3A711" w14:textId="77777777" w:rsidR="007633B9" w:rsidRDefault="007633B9" w:rsidP="009139A6">
      <w:r>
        <w:separator/>
      </w:r>
    </w:p>
  </w:footnote>
  <w:footnote w:type="continuationSeparator" w:id="0">
    <w:p w14:paraId="7C6DA5A1" w14:textId="77777777" w:rsidR="007633B9" w:rsidRDefault="007633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812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E7C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CA06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B9"/>
    <w:rsid w:val="000666E0"/>
    <w:rsid w:val="000A2E7A"/>
    <w:rsid w:val="001307AC"/>
    <w:rsid w:val="00190DFA"/>
    <w:rsid w:val="001B7AF9"/>
    <w:rsid w:val="002510B7"/>
    <w:rsid w:val="00270799"/>
    <w:rsid w:val="002737D5"/>
    <w:rsid w:val="00357E4A"/>
    <w:rsid w:val="005C130B"/>
    <w:rsid w:val="007633B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3B85C"/>
  <w15:chartTrackingRefBased/>
  <w15:docId w15:val="{D4510997-7FCF-415E-93AA-7F6CBCE9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2025-06-06T19:58:00Z</dcterms:created>
  <dcterms:modified xsi:type="dcterms:W3CDTF">2025-06-06T19:59:00Z</dcterms:modified>
</cp:coreProperties>
</file>