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3C2A0" w14:textId="77777777" w:rsidR="00B434F8" w:rsidRDefault="00B434F8" w:rsidP="00B434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BOTONER</w:t>
      </w:r>
      <w:r>
        <w:rPr>
          <w:rFonts w:cs="Times New Roman"/>
          <w:szCs w:val="24"/>
        </w:rPr>
        <w:t xml:space="preserve">       (fl.1402)</w:t>
      </w:r>
    </w:p>
    <w:p w14:paraId="2D4E5276" w14:textId="77777777" w:rsidR="00B434F8" w:rsidRDefault="00B434F8" w:rsidP="00B434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Bristol.</w:t>
      </w:r>
    </w:p>
    <w:p w14:paraId="30BE46A5" w14:textId="77777777" w:rsidR="00B434F8" w:rsidRDefault="00B434F8" w:rsidP="00B434F8">
      <w:pPr>
        <w:pStyle w:val="NoSpacing"/>
        <w:rPr>
          <w:rFonts w:cs="Times New Roman"/>
          <w:szCs w:val="24"/>
        </w:rPr>
      </w:pPr>
    </w:p>
    <w:p w14:paraId="0EA8F040" w14:textId="77777777" w:rsidR="00B434F8" w:rsidRDefault="00B434F8" w:rsidP="00B434F8">
      <w:pPr>
        <w:pStyle w:val="NoSpacing"/>
        <w:rPr>
          <w:rFonts w:cs="Times New Roman"/>
          <w:szCs w:val="24"/>
        </w:rPr>
      </w:pPr>
    </w:p>
    <w:p w14:paraId="02158598" w14:textId="77777777" w:rsidR="00B434F8" w:rsidRDefault="00B434F8" w:rsidP="00B434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Son of Matilda </w:t>
      </w:r>
      <w:proofErr w:type="spellStart"/>
      <w:r>
        <w:rPr>
          <w:rFonts w:cs="Times New Roman"/>
          <w:szCs w:val="24"/>
        </w:rPr>
        <w:t>Botoner</w:t>
      </w:r>
      <w:proofErr w:type="spellEnd"/>
      <w:r>
        <w:rPr>
          <w:rFonts w:cs="Times New Roman"/>
          <w:szCs w:val="24"/>
        </w:rPr>
        <w:t>(q.v.).</w:t>
      </w:r>
    </w:p>
    <w:p w14:paraId="0EB2D07E" w14:textId="77777777" w:rsidR="00B434F8" w:rsidRDefault="00B434F8" w:rsidP="00B434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(“Late Medieval Bristol, Time Space and Power” by Peter Fleming published  in 2024 by the Yorkist History Trust p.77)</w:t>
      </w:r>
    </w:p>
    <w:p w14:paraId="7CF5350F" w14:textId="77777777" w:rsidR="00B434F8" w:rsidRDefault="00B434F8" w:rsidP="00B434F8">
      <w:pPr>
        <w:pStyle w:val="NoSpacing"/>
        <w:rPr>
          <w:rFonts w:cs="Times New Roman"/>
          <w:szCs w:val="24"/>
        </w:rPr>
      </w:pPr>
    </w:p>
    <w:p w14:paraId="660175A3" w14:textId="77777777" w:rsidR="00B434F8" w:rsidRPr="00F43855" w:rsidRDefault="00B434F8" w:rsidP="00B434F8">
      <w:pPr>
        <w:pStyle w:val="NoSpacing"/>
        <w:rPr>
          <w:rFonts w:cs="Times New Roman"/>
          <w:szCs w:val="24"/>
          <w:u w:val="single"/>
        </w:rPr>
      </w:pPr>
    </w:p>
    <w:p w14:paraId="610ACB59" w14:textId="77777777" w:rsidR="00B434F8" w:rsidRDefault="00B434F8" w:rsidP="00B434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1402</w:t>
      </w:r>
      <w:r>
        <w:rPr>
          <w:rFonts w:cs="Times New Roman"/>
          <w:szCs w:val="24"/>
        </w:rPr>
        <w:tab/>
        <w:t>He was a joint executor of his mother’s Will.   (ibid.)</w:t>
      </w:r>
    </w:p>
    <w:p w14:paraId="76280D11" w14:textId="77777777" w:rsidR="00B434F8" w:rsidRDefault="00B434F8" w:rsidP="00B434F8">
      <w:pPr>
        <w:pStyle w:val="NoSpacing"/>
        <w:rPr>
          <w:rFonts w:cs="Times New Roman"/>
          <w:szCs w:val="24"/>
        </w:rPr>
      </w:pPr>
    </w:p>
    <w:p w14:paraId="798A290D" w14:textId="77777777" w:rsidR="00B434F8" w:rsidRDefault="00B434F8" w:rsidP="00B434F8">
      <w:pPr>
        <w:pStyle w:val="NoSpacing"/>
        <w:rPr>
          <w:rFonts w:cs="Times New Roman"/>
          <w:szCs w:val="24"/>
        </w:rPr>
      </w:pPr>
    </w:p>
    <w:p w14:paraId="4455DCDF" w14:textId="77777777" w:rsidR="00B434F8" w:rsidRDefault="00B434F8" w:rsidP="00B434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June 2025</w:t>
      </w:r>
    </w:p>
    <w:p w14:paraId="229CF96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A3670" w14:textId="77777777" w:rsidR="00B434F8" w:rsidRDefault="00B434F8" w:rsidP="009139A6">
      <w:r>
        <w:separator/>
      </w:r>
    </w:p>
  </w:endnote>
  <w:endnote w:type="continuationSeparator" w:id="0">
    <w:p w14:paraId="46225A1C" w14:textId="77777777" w:rsidR="00B434F8" w:rsidRDefault="00B434F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6E95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4F40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A982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D23EA" w14:textId="77777777" w:rsidR="00B434F8" w:rsidRDefault="00B434F8" w:rsidP="009139A6">
      <w:r>
        <w:separator/>
      </w:r>
    </w:p>
  </w:footnote>
  <w:footnote w:type="continuationSeparator" w:id="0">
    <w:p w14:paraId="57559689" w14:textId="77777777" w:rsidR="00B434F8" w:rsidRDefault="00B434F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DFF1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219D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2A4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F8"/>
    <w:rsid w:val="000666E0"/>
    <w:rsid w:val="000A2E7A"/>
    <w:rsid w:val="001307AC"/>
    <w:rsid w:val="00190DFA"/>
    <w:rsid w:val="001B7AF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434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E2949"/>
  <w15:chartTrackingRefBased/>
  <w15:docId w15:val="{A98235F6-EAD0-49B9-8C75-A1E274E6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2025-06-06T20:02:00Z</dcterms:created>
  <dcterms:modified xsi:type="dcterms:W3CDTF">2025-06-06T20:02:00Z</dcterms:modified>
</cp:coreProperties>
</file>