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F5A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BOTRELL</w:t>
      </w:r>
      <w:r>
        <w:rPr>
          <w:rFonts w:cs="Times New Roman"/>
          <w:szCs w:val="24"/>
        </w:rPr>
        <w:t xml:space="preserve">       (d.1438)</w:t>
      </w:r>
    </w:p>
    <w:p w14:paraId="6FA61200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510D6FD4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0B87EC2A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787BBA0E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</w:t>
      </w:r>
    </w:p>
    <w:p w14:paraId="3D9DB122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Public Record Office vol. XXV Henry VI (1437-1442)” ed. Claire Noble </w:t>
      </w:r>
    </w:p>
    <w:p w14:paraId="65A13D8A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Boydell Press and the National Archives p.101)</w:t>
      </w:r>
    </w:p>
    <w:p w14:paraId="75C2CF51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John(q.v.).    (ibid.)</w:t>
      </w:r>
    </w:p>
    <w:p w14:paraId="4D983DC0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6485DB2B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7E35FA73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15Jan.1438</w:t>
      </w:r>
      <w:r>
        <w:rPr>
          <w:rFonts w:cs="Times New Roman"/>
          <w:szCs w:val="24"/>
        </w:rPr>
        <w:tab/>
        <w:t>She died.    (ibid.)</w:t>
      </w:r>
    </w:p>
    <w:p w14:paraId="77D61B50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6BE2D0E8" w14:textId="77777777" w:rsidR="006961A8" w:rsidRDefault="006961A8" w:rsidP="006961A8">
      <w:pPr>
        <w:pStyle w:val="NoSpacing"/>
        <w:rPr>
          <w:rFonts w:cs="Times New Roman"/>
          <w:szCs w:val="24"/>
        </w:rPr>
      </w:pPr>
    </w:p>
    <w:p w14:paraId="7775566E" w14:textId="77777777" w:rsidR="006961A8" w:rsidRDefault="006961A8" w:rsidP="006961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39E2AE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1B93" w14:textId="77777777" w:rsidR="006961A8" w:rsidRDefault="006961A8" w:rsidP="009139A6">
      <w:r>
        <w:separator/>
      </w:r>
    </w:p>
  </w:endnote>
  <w:endnote w:type="continuationSeparator" w:id="0">
    <w:p w14:paraId="16156FBF" w14:textId="77777777" w:rsidR="006961A8" w:rsidRDefault="006961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5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EB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F2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369A" w14:textId="77777777" w:rsidR="006961A8" w:rsidRDefault="006961A8" w:rsidP="009139A6">
      <w:r>
        <w:separator/>
      </w:r>
    </w:p>
  </w:footnote>
  <w:footnote w:type="continuationSeparator" w:id="0">
    <w:p w14:paraId="1FC6AECE" w14:textId="77777777" w:rsidR="006961A8" w:rsidRDefault="006961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09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25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94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A8"/>
    <w:rsid w:val="000666E0"/>
    <w:rsid w:val="000A2E7A"/>
    <w:rsid w:val="00190DFA"/>
    <w:rsid w:val="002510B7"/>
    <w:rsid w:val="00270799"/>
    <w:rsid w:val="00357E4A"/>
    <w:rsid w:val="005C130B"/>
    <w:rsid w:val="006961A8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74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DE39"/>
  <w15:chartTrackingRefBased/>
  <w15:docId w15:val="{3AFA239E-DF54-4880-8272-13B42789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2025-03-30T19:51:00Z</dcterms:created>
  <dcterms:modified xsi:type="dcterms:W3CDTF">2025-03-30T19:51:00Z</dcterms:modified>
</cp:coreProperties>
</file>