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248C" w14:textId="77777777" w:rsidR="009D49BC" w:rsidRDefault="009D49BC" w:rsidP="009D49BC">
      <w:pPr>
        <w:pStyle w:val="NoSpacing"/>
      </w:pPr>
      <w:r>
        <w:rPr>
          <w:u w:val="single"/>
        </w:rPr>
        <w:t>Elizabeth BOTREAUX</w:t>
      </w:r>
      <w:r>
        <w:t xml:space="preserve">       (d.ca.1433)</w:t>
      </w:r>
    </w:p>
    <w:p w14:paraId="25EEF3B7" w14:textId="77777777" w:rsidR="009D49BC" w:rsidRDefault="009D49BC" w:rsidP="009D49BC">
      <w:pPr>
        <w:pStyle w:val="NoSpacing"/>
      </w:pPr>
      <w:r>
        <w:t>of Crediton, Devon.</w:t>
      </w:r>
    </w:p>
    <w:p w14:paraId="5B0879D6" w14:textId="77777777" w:rsidR="009D49BC" w:rsidRDefault="009D49BC" w:rsidP="009D49BC">
      <w:pPr>
        <w:pStyle w:val="NoSpacing"/>
      </w:pPr>
    </w:p>
    <w:p w14:paraId="6F36F615" w14:textId="77777777" w:rsidR="009D49BC" w:rsidRDefault="009D49BC" w:rsidP="009D49BC">
      <w:pPr>
        <w:pStyle w:val="NoSpacing"/>
      </w:pPr>
    </w:p>
    <w:p w14:paraId="2A8B80B0" w14:textId="77777777" w:rsidR="009D49BC" w:rsidRDefault="009D49BC" w:rsidP="009D49BC">
      <w:pPr>
        <w:pStyle w:val="NoSpacing"/>
      </w:pPr>
      <w:r>
        <w:tab/>
        <w:t>1433</w:t>
      </w:r>
      <w:r>
        <w:tab/>
        <w:t>Probate of her Will.</w:t>
      </w:r>
    </w:p>
    <w:p w14:paraId="44D4998F" w14:textId="77777777" w:rsidR="009D49BC" w:rsidRDefault="009D49BC" w:rsidP="009D49BC">
      <w:pPr>
        <w:pStyle w:val="NoSpacing"/>
      </w:pPr>
      <w:r>
        <w:tab/>
      </w:r>
      <w:r>
        <w:tab/>
        <w:t>( Devon Willa Index, 1163 – 1999)</w:t>
      </w:r>
    </w:p>
    <w:p w14:paraId="2B13D094" w14:textId="77777777" w:rsidR="009D49BC" w:rsidRDefault="009D49BC" w:rsidP="009D49BC">
      <w:pPr>
        <w:pStyle w:val="NoSpacing"/>
      </w:pPr>
    </w:p>
    <w:p w14:paraId="32357823" w14:textId="77777777" w:rsidR="009D49BC" w:rsidRDefault="009D49BC" w:rsidP="009D49BC">
      <w:pPr>
        <w:pStyle w:val="NoSpacing"/>
      </w:pPr>
    </w:p>
    <w:p w14:paraId="484E9D4C" w14:textId="77777777" w:rsidR="009D49BC" w:rsidRDefault="009D49BC" w:rsidP="009D49BC">
      <w:pPr>
        <w:pStyle w:val="NoSpacing"/>
      </w:pPr>
      <w:r>
        <w:t>5 April 2025</w:t>
      </w:r>
    </w:p>
    <w:p w14:paraId="145567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6014" w14:textId="77777777" w:rsidR="009D49BC" w:rsidRDefault="009D49BC" w:rsidP="009139A6">
      <w:r>
        <w:separator/>
      </w:r>
    </w:p>
  </w:endnote>
  <w:endnote w:type="continuationSeparator" w:id="0">
    <w:p w14:paraId="047804EC" w14:textId="77777777" w:rsidR="009D49BC" w:rsidRDefault="009D4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41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FD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2C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308F" w14:textId="77777777" w:rsidR="009D49BC" w:rsidRDefault="009D49BC" w:rsidP="009139A6">
      <w:r>
        <w:separator/>
      </w:r>
    </w:p>
  </w:footnote>
  <w:footnote w:type="continuationSeparator" w:id="0">
    <w:p w14:paraId="4CE4E80A" w14:textId="77777777" w:rsidR="009D49BC" w:rsidRDefault="009D4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C2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39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23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B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D49BC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C678"/>
  <w15:chartTrackingRefBased/>
  <w15:docId w15:val="{768681A8-2C57-4FC5-8519-439DBB27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2025-04-08T19:55:00Z</dcterms:created>
  <dcterms:modified xsi:type="dcterms:W3CDTF">2025-04-08T19:56:00Z</dcterms:modified>
</cp:coreProperties>
</file>