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7753" w14:textId="77777777" w:rsidR="006E3831" w:rsidRDefault="006E3831" w:rsidP="006E3831">
      <w:pPr>
        <w:pStyle w:val="NoSpacing"/>
      </w:pPr>
      <w:r>
        <w:rPr>
          <w:u w:val="single"/>
        </w:rPr>
        <w:t>Thomas BOTTELER</w:t>
      </w:r>
      <w:r>
        <w:t xml:space="preserve">       (fl.1472)</w:t>
      </w:r>
    </w:p>
    <w:p w14:paraId="4A646A8B" w14:textId="2768BF2D" w:rsidR="006E3831" w:rsidRDefault="006E3831" w:rsidP="006E3831">
      <w:pPr>
        <w:pStyle w:val="NoSpacing"/>
      </w:pPr>
      <w:r>
        <w:t xml:space="preserve">Prior of Canons </w:t>
      </w:r>
      <w:r>
        <w:t xml:space="preserve">Ashby </w:t>
      </w:r>
      <w:r>
        <w:t>Priory.</w:t>
      </w:r>
    </w:p>
    <w:p w14:paraId="0958239A" w14:textId="77777777" w:rsidR="006E3831" w:rsidRDefault="006E3831" w:rsidP="006E3831">
      <w:pPr>
        <w:pStyle w:val="NoSpacing"/>
      </w:pPr>
    </w:p>
    <w:p w14:paraId="155A7AE7" w14:textId="77777777" w:rsidR="006E3831" w:rsidRDefault="006E3831" w:rsidP="006E3831">
      <w:pPr>
        <w:pStyle w:val="NoSpacing"/>
      </w:pPr>
    </w:p>
    <w:p w14:paraId="4B29ACFC" w14:textId="77777777" w:rsidR="006E3831" w:rsidRDefault="006E3831" w:rsidP="006E3831">
      <w:pPr>
        <w:pStyle w:val="NoSpacing"/>
      </w:pPr>
      <w:r>
        <w:tab/>
        <w:t>1472</w:t>
      </w:r>
      <w:r>
        <w:tab/>
        <w:t>He made a plaint of debt against Hugh Glover of Reading, brasier(q.v.).</w:t>
      </w:r>
    </w:p>
    <w:p w14:paraId="18DE1AD0" w14:textId="77777777" w:rsidR="006E3831" w:rsidRDefault="006E3831" w:rsidP="006E3831">
      <w:pPr>
        <w:pStyle w:val="NoSpacing"/>
      </w:pPr>
      <w:r>
        <w:tab/>
      </w:r>
      <w:r>
        <w:tab/>
        <w:t xml:space="preserve">( </w:t>
      </w:r>
      <w:hyperlink r:id="rId6" w:history="1">
        <w:r w:rsidRPr="00B6194B">
          <w:rPr>
            <w:rStyle w:val="Hyperlink"/>
          </w:rPr>
          <w:t>https://waalt.uh.edu/index.php/CP40/841</w:t>
        </w:r>
      </w:hyperlink>
      <w:r>
        <w:t xml:space="preserve"> )</w:t>
      </w:r>
    </w:p>
    <w:p w14:paraId="1BB75A2F" w14:textId="77777777" w:rsidR="006E3831" w:rsidRDefault="006E3831" w:rsidP="006E3831">
      <w:pPr>
        <w:pStyle w:val="NoSpacing"/>
      </w:pPr>
    </w:p>
    <w:p w14:paraId="640B6E86" w14:textId="77777777" w:rsidR="006E3831" w:rsidRDefault="006E3831" w:rsidP="006E3831">
      <w:pPr>
        <w:pStyle w:val="NoSpacing"/>
      </w:pPr>
    </w:p>
    <w:p w14:paraId="259C0663" w14:textId="77777777" w:rsidR="006E3831" w:rsidRDefault="006E3831" w:rsidP="006E3831">
      <w:pPr>
        <w:pStyle w:val="NoSpacing"/>
      </w:pPr>
      <w:r>
        <w:t>11 November 2025</w:t>
      </w:r>
    </w:p>
    <w:p w14:paraId="719011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42B1" w14:textId="77777777" w:rsidR="006E3831" w:rsidRDefault="006E3831" w:rsidP="00086E2C">
      <w:pPr>
        <w:spacing w:after="0" w:line="240" w:lineRule="auto"/>
      </w:pPr>
      <w:r>
        <w:separator/>
      </w:r>
    </w:p>
  </w:endnote>
  <w:endnote w:type="continuationSeparator" w:id="0">
    <w:p w14:paraId="78BD8B68" w14:textId="77777777" w:rsidR="006E3831" w:rsidRDefault="006E38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04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C2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5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7A7E" w14:textId="77777777" w:rsidR="006E3831" w:rsidRDefault="006E3831" w:rsidP="00086E2C">
      <w:pPr>
        <w:spacing w:after="0" w:line="240" w:lineRule="auto"/>
      </w:pPr>
      <w:r>
        <w:separator/>
      </w:r>
    </w:p>
  </w:footnote>
  <w:footnote w:type="continuationSeparator" w:id="0">
    <w:p w14:paraId="3C202A98" w14:textId="77777777" w:rsidR="006E3831" w:rsidRDefault="006E38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E7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D7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A4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31"/>
    <w:rsid w:val="00086E2C"/>
    <w:rsid w:val="000A2E7A"/>
    <w:rsid w:val="002244B7"/>
    <w:rsid w:val="00314D94"/>
    <w:rsid w:val="00617568"/>
    <w:rsid w:val="006E3831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CF82"/>
  <w15:chartTrackingRefBased/>
  <w15:docId w15:val="{5EB12EB8-6B60-4C0F-9AE1-24561700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383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E38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36</Words>
  <Characters>227</Characters>
  <Application>Microsoft Office Word</Application>
  <DocSecurity>0</DocSecurity>
  <Lines>12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2025-11-19T20:29:00Z</dcterms:created>
  <dcterms:modified xsi:type="dcterms:W3CDTF">2025-11-19T20:35:00Z</dcterms:modified>
</cp:coreProperties>
</file>