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13AD" w14:textId="77777777" w:rsidR="00AA4720" w:rsidRDefault="00AA4720" w:rsidP="00AA47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BOTTELER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fl.1440-1471)</w:t>
      </w:r>
    </w:p>
    <w:p w14:paraId="5A427364" w14:textId="77777777" w:rsidR="00AA4720" w:rsidRDefault="00AA4720" w:rsidP="00AA47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Halyngbury</w:t>
      </w:r>
      <w:proofErr w:type="spellEnd"/>
      <w:r>
        <w:rPr>
          <w:rFonts w:cs="Times New Roman"/>
          <w:szCs w:val="24"/>
        </w:rPr>
        <w:t xml:space="preserve"> Magna, London.</w:t>
      </w:r>
    </w:p>
    <w:p w14:paraId="4251AF3A" w14:textId="77777777" w:rsidR="00AA4720" w:rsidRDefault="00AA4720" w:rsidP="00AA4720">
      <w:pPr>
        <w:pStyle w:val="NoSpacing"/>
        <w:rPr>
          <w:rFonts w:cs="Times New Roman"/>
          <w:szCs w:val="24"/>
        </w:rPr>
      </w:pPr>
    </w:p>
    <w:p w14:paraId="52BC2421" w14:textId="77777777" w:rsidR="00AA4720" w:rsidRDefault="00AA4720" w:rsidP="00AA4720">
      <w:pPr>
        <w:pStyle w:val="NoSpacing"/>
        <w:rPr>
          <w:rFonts w:cs="Times New Roman"/>
          <w:szCs w:val="24"/>
        </w:rPr>
      </w:pPr>
    </w:p>
    <w:p w14:paraId="16C2DA96" w14:textId="77777777" w:rsidR="00AA4720" w:rsidRDefault="00AA4720" w:rsidP="00AA47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May1440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Meppershall</w:t>
      </w:r>
      <w:proofErr w:type="spellEnd"/>
      <w:r>
        <w:rPr>
          <w:rFonts w:cs="Times New Roman"/>
          <w:szCs w:val="24"/>
        </w:rPr>
        <w:t>, Bedfordshire(q.v.), by exchange with</w:t>
      </w:r>
    </w:p>
    <w:p w14:paraId="4C4862BD" w14:textId="77777777" w:rsidR="00AA4720" w:rsidRDefault="00AA4720" w:rsidP="00AA47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Lepyngton</w:t>
      </w:r>
      <w:proofErr w:type="spellEnd"/>
      <w:r>
        <w:rPr>
          <w:rFonts w:cs="Times New Roman"/>
          <w:szCs w:val="24"/>
        </w:rPr>
        <w:t>(q.v.).</w:t>
      </w:r>
    </w:p>
    <w:p w14:paraId="1000D9FC" w14:textId="77777777" w:rsidR="00AA4720" w:rsidRDefault="00AA4720" w:rsidP="00AA4720">
      <w:pPr>
        <w:pStyle w:val="NoSpacing"/>
        <w:rPr>
          <w:rFonts w:cs="Times New Roman"/>
          <w:sz w:val="22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B0464">
          <w:rPr>
            <w:rStyle w:val="Hyperlink"/>
            <w:rFonts w:cs="Times New Roman"/>
            <w:sz w:val="22"/>
          </w:rPr>
          <w:t>https://bedsarchives.bedford.gov.uk/CommunityHistories/Meppershall/ListOfMeppershallRectors.aspx</w:t>
        </w:r>
      </w:hyperlink>
      <w:r>
        <w:rPr>
          <w:rFonts w:cs="Times New Roman"/>
          <w:sz w:val="22"/>
        </w:rPr>
        <w:t xml:space="preserve"> )</w:t>
      </w:r>
    </w:p>
    <w:p w14:paraId="0BB74C8D" w14:textId="77777777" w:rsidR="00AA4720" w:rsidRDefault="00AA4720" w:rsidP="00AA4720">
      <w:pPr>
        <w:pStyle w:val="NoSpacing"/>
        <w:rPr>
          <w:rFonts w:cs="Times New Roman"/>
          <w:szCs w:val="24"/>
        </w:rPr>
      </w:pPr>
      <w:r w:rsidRPr="00EA1438">
        <w:rPr>
          <w:rFonts w:cs="Times New Roman"/>
          <w:szCs w:val="24"/>
        </w:rPr>
        <w:t xml:space="preserve">  9 Feb.1470</w:t>
      </w:r>
      <w:r w:rsidRPr="00EA1438">
        <w:rPr>
          <w:rFonts w:cs="Times New Roman"/>
          <w:szCs w:val="24"/>
        </w:rPr>
        <w:tab/>
        <w:t xml:space="preserve">He had resigned by this date.   </w:t>
      </w:r>
      <w:r>
        <w:rPr>
          <w:rFonts w:cs="Times New Roman"/>
          <w:szCs w:val="24"/>
        </w:rPr>
        <w:t>(ibid.)</w:t>
      </w:r>
    </w:p>
    <w:p w14:paraId="120072F3" w14:textId="77777777" w:rsidR="00AA4720" w:rsidRDefault="00AA4720" w:rsidP="00AA4720">
      <w:pPr>
        <w:pStyle w:val="NoSpacing"/>
        <w:rPr>
          <w:rFonts w:cs="Times New Roman"/>
          <w:szCs w:val="24"/>
        </w:rPr>
      </w:pPr>
    </w:p>
    <w:p w14:paraId="364690D2" w14:textId="77777777" w:rsidR="00AA4720" w:rsidRDefault="00AA4720" w:rsidP="00AA4720">
      <w:pPr>
        <w:pStyle w:val="NoSpacing"/>
        <w:rPr>
          <w:rFonts w:cs="Times New Roman"/>
          <w:szCs w:val="24"/>
        </w:rPr>
      </w:pPr>
    </w:p>
    <w:p w14:paraId="4C2E9923" w14:textId="77777777" w:rsidR="00AA4720" w:rsidRDefault="00AA4720" w:rsidP="00AA47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5EBCD1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C929" w14:textId="77777777" w:rsidR="00AA4720" w:rsidRDefault="00AA4720" w:rsidP="009139A6">
      <w:r>
        <w:separator/>
      </w:r>
    </w:p>
  </w:endnote>
  <w:endnote w:type="continuationSeparator" w:id="0">
    <w:p w14:paraId="0E60AE6F" w14:textId="77777777" w:rsidR="00AA4720" w:rsidRDefault="00AA47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CA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C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09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4CC2" w14:textId="77777777" w:rsidR="00AA4720" w:rsidRDefault="00AA4720" w:rsidP="009139A6">
      <w:r>
        <w:separator/>
      </w:r>
    </w:p>
  </w:footnote>
  <w:footnote w:type="continuationSeparator" w:id="0">
    <w:p w14:paraId="27B11CBA" w14:textId="77777777" w:rsidR="00AA4720" w:rsidRDefault="00AA47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8A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5C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BA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2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4720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E8DA"/>
  <w15:chartTrackingRefBased/>
  <w15:docId w15:val="{0DA7B469-1B75-4F76-9004-773B93FE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4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Meppershall/ListOfMeppershall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2025-01-10T21:08:00Z</dcterms:created>
  <dcterms:modified xsi:type="dcterms:W3CDTF">2025-01-10T21:08:00Z</dcterms:modified>
</cp:coreProperties>
</file>