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874EE" w14:textId="77777777" w:rsidR="005C6F50" w:rsidRDefault="005C6F50" w:rsidP="005C6F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BOUCHIER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3BAC5E6" w14:textId="77777777" w:rsidR="005C6F50" w:rsidRDefault="005C6F50" w:rsidP="005C6F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Beachampstead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46D090" w14:textId="77777777" w:rsidR="005C6F50" w:rsidRDefault="005C6F50" w:rsidP="005C6F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ABBED24" w14:textId="77777777" w:rsidR="005C6F50" w:rsidRDefault="005C6F50" w:rsidP="005C6F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6856D33" w14:textId="77777777" w:rsidR="005C6F50" w:rsidRDefault="005C6F50" w:rsidP="005C6F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Huntingdonshire the moiety of the taxes of a fifteenth and a tenth which were granted to the King at the last Parliament.</w:t>
      </w:r>
    </w:p>
    <w:p w14:paraId="17BAFF64" w14:textId="77777777" w:rsidR="005C6F50" w:rsidRDefault="005C6F50" w:rsidP="005C6F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7BE46C34" w14:textId="77777777" w:rsidR="005C6F50" w:rsidRDefault="005C6F50" w:rsidP="005C6F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517EEAC" w14:textId="77777777" w:rsidR="005C6F50" w:rsidRDefault="005C6F50" w:rsidP="005C6F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22BDFA1" w14:textId="77777777" w:rsidR="005C6F50" w:rsidRDefault="005C6F50" w:rsidP="005C6F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455B7A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078A9" w14:textId="77777777" w:rsidR="005C6F50" w:rsidRDefault="005C6F50" w:rsidP="009139A6">
      <w:r>
        <w:separator/>
      </w:r>
    </w:p>
  </w:endnote>
  <w:endnote w:type="continuationSeparator" w:id="0">
    <w:p w14:paraId="6F9CB579" w14:textId="77777777" w:rsidR="005C6F50" w:rsidRDefault="005C6F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37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C43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569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BACF7" w14:textId="77777777" w:rsidR="005C6F50" w:rsidRDefault="005C6F50" w:rsidP="009139A6">
      <w:r>
        <w:separator/>
      </w:r>
    </w:p>
  </w:footnote>
  <w:footnote w:type="continuationSeparator" w:id="0">
    <w:p w14:paraId="08EE5CDA" w14:textId="77777777" w:rsidR="005C6F50" w:rsidRDefault="005C6F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76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68E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77B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50"/>
    <w:rsid w:val="000666E0"/>
    <w:rsid w:val="002510B7"/>
    <w:rsid w:val="00270799"/>
    <w:rsid w:val="005C130B"/>
    <w:rsid w:val="005C6F50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ABE45"/>
  <w15:chartTrackingRefBased/>
  <w15:docId w15:val="{C6F788AF-C057-4F1E-BF5F-C776E221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5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2024-08-12T18:38:00Z</dcterms:created>
  <dcterms:modified xsi:type="dcterms:W3CDTF">2024-08-12T18:38:00Z</dcterms:modified>
</cp:coreProperties>
</file>