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C83C4" w14:textId="4FAFF294" w:rsidR="004818A4" w:rsidRDefault="004818A4" w:rsidP="00481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BOUGHTON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d.ca.1486)</w:t>
      </w:r>
    </w:p>
    <w:p w14:paraId="2D88C690" w14:textId="310324C9" w:rsidR="004818A4" w:rsidRDefault="004818A4" w:rsidP="00481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006C2AB7" w14:textId="77777777" w:rsidR="004818A4" w:rsidRDefault="004818A4" w:rsidP="004818A4">
      <w:pPr>
        <w:pStyle w:val="NoSpacing"/>
        <w:rPr>
          <w:rFonts w:cs="Times New Roman"/>
          <w:szCs w:val="24"/>
        </w:rPr>
      </w:pPr>
    </w:p>
    <w:p w14:paraId="724271B4" w14:textId="77777777" w:rsidR="004818A4" w:rsidRDefault="004818A4" w:rsidP="004818A4">
      <w:pPr>
        <w:pStyle w:val="NoSpacing"/>
        <w:rPr>
          <w:rFonts w:cs="Times New Roman"/>
          <w:szCs w:val="24"/>
        </w:rPr>
      </w:pPr>
    </w:p>
    <w:p w14:paraId="760F36D0" w14:textId="1AABF134" w:rsidR="004818A4" w:rsidRDefault="004818A4" w:rsidP="00481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Feb.1486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</w:t>
      </w:r>
      <w:r w:rsidR="000A4605">
        <w:rPr>
          <w:rFonts w:cs="Times New Roman"/>
          <w:szCs w:val="24"/>
        </w:rPr>
        <w:t>Warwickshire,</w:t>
      </w:r>
    </w:p>
    <w:p w14:paraId="309D7F3F" w14:textId="4CADCD18" w:rsidR="000A4605" w:rsidRDefault="000A4605" w:rsidP="00481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 and Bedfordshire.   (C.F.R. 1485-1509 p.5)</w:t>
      </w:r>
    </w:p>
    <w:p w14:paraId="59101C09" w14:textId="77777777" w:rsidR="000A4605" w:rsidRDefault="000A4605" w:rsidP="004818A4">
      <w:pPr>
        <w:pStyle w:val="NoSpacing"/>
        <w:rPr>
          <w:rFonts w:cs="Times New Roman"/>
          <w:szCs w:val="24"/>
        </w:rPr>
      </w:pPr>
    </w:p>
    <w:p w14:paraId="4031D173" w14:textId="77777777" w:rsidR="000A4605" w:rsidRDefault="000A4605" w:rsidP="004818A4">
      <w:pPr>
        <w:pStyle w:val="NoSpacing"/>
        <w:rPr>
          <w:rFonts w:cs="Times New Roman"/>
          <w:szCs w:val="24"/>
        </w:rPr>
      </w:pPr>
    </w:p>
    <w:p w14:paraId="086F4686" w14:textId="45CF5ED1" w:rsidR="000A4605" w:rsidRPr="004818A4" w:rsidRDefault="000A4605" w:rsidP="00481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45D1B623" w14:textId="71C47E6B" w:rsidR="004818A4" w:rsidRPr="004818A4" w:rsidRDefault="004818A4" w:rsidP="009139A6">
      <w:pPr>
        <w:pStyle w:val="NoSpacing"/>
        <w:rPr>
          <w:rFonts w:cs="Times New Roman"/>
          <w:szCs w:val="24"/>
        </w:rPr>
      </w:pPr>
    </w:p>
    <w:sectPr w:rsidR="004818A4" w:rsidRPr="00481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33EA7" w14:textId="77777777" w:rsidR="00297003" w:rsidRDefault="00297003" w:rsidP="009139A6">
      <w:r>
        <w:separator/>
      </w:r>
    </w:p>
  </w:endnote>
  <w:endnote w:type="continuationSeparator" w:id="0">
    <w:p w14:paraId="091C52A0" w14:textId="77777777" w:rsidR="00297003" w:rsidRDefault="002970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EF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B0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D6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3EB0" w14:textId="77777777" w:rsidR="00297003" w:rsidRDefault="00297003" w:rsidP="009139A6">
      <w:r>
        <w:separator/>
      </w:r>
    </w:p>
  </w:footnote>
  <w:footnote w:type="continuationSeparator" w:id="0">
    <w:p w14:paraId="4D457F34" w14:textId="77777777" w:rsidR="00297003" w:rsidRDefault="002970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D9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A0D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EE8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3"/>
    <w:rsid w:val="000666E0"/>
    <w:rsid w:val="000A4605"/>
    <w:rsid w:val="002510B7"/>
    <w:rsid w:val="00270799"/>
    <w:rsid w:val="00297003"/>
    <w:rsid w:val="004818A4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5DD2"/>
  <w15:chartTrackingRefBased/>
  <w15:docId w15:val="{2D250A75-BE4D-4020-ADBC-4002EE1F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2024-09-10T19:56:00Z</dcterms:created>
  <dcterms:modified xsi:type="dcterms:W3CDTF">2024-09-10T20:26:00Z</dcterms:modified>
</cp:coreProperties>
</file>