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346BC" w14:textId="77777777" w:rsidR="00D45568" w:rsidRDefault="00D45568" w:rsidP="00D455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BOUGHTON</w:t>
      </w:r>
      <w:r>
        <w:rPr>
          <w:rFonts w:cs="Times New Roman"/>
          <w:szCs w:val="24"/>
        </w:rPr>
        <w:t xml:space="preserve">      (fl.1498)</w:t>
      </w:r>
    </w:p>
    <w:p w14:paraId="538D85D1" w14:textId="77777777" w:rsidR="00D45568" w:rsidRDefault="00D45568" w:rsidP="00D455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775395DD" w14:textId="77777777" w:rsidR="00D45568" w:rsidRDefault="00D45568" w:rsidP="00D45568">
      <w:pPr>
        <w:pStyle w:val="NoSpacing"/>
        <w:rPr>
          <w:rFonts w:cs="Times New Roman"/>
          <w:szCs w:val="24"/>
        </w:rPr>
      </w:pPr>
    </w:p>
    <w:p w14:paraId="5CA9318D" w14:textId="77777777" w:rsidR="00D45568" w:rsidRDefault="00D45568" w:rsidP="00D45568">
      <w:pPr>
        <w:pStyle w:val="NoSpacing"/>
        <w:rPr>
          <w:rFonts w:cs="Times New Roman"/>
          <w:szCs w:val="24"/>
        </w:rPr>
      </w:pPr>
    </w:p>
    <w:p w14:paraId="61DEC836" w14:textId="77777777" w:rsidR="00D45568" w:rsidRDefault="00D45568" w:rsidP="00D455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1498</w:t>
      </w:r>
      <w:r>
        <w:rPr>
          <w:rFonts w:cs="Times New Roman"/>
          <w:szCs w:val="24"/>
        </w:rPr>
        <w:tab/>
        <w:t xml:space="preserve">He became apprenticed to William </w:t>
      </w:r>
      <w:proofErr w:type="spellStart"/>
      <w:r>
        <w:rPr>
          <w:rFonts w:cs="Times New Roman"/>
          <w:szCs w:val="24"/>
        </w:rPr>
        <w:t>Nyghtyngale</w:t>
      </w:r>
      <w:proofErr w:type="spellEnd"/>
      <w:r>
        <w:rPr>
          <w:rFonts w:cs="Times New Roman"/>
          <w:szCs w:val="24"/>
        </w:rPr>
        <w:t xml:space="preserve"> of London, draper(q.v.).</w:t>
      </w:r>
    </w:p>
    <w:p w14:paraId="3AB39F3A" w14:textId="77777777" w:rsidR="00D45568" w:rsidRDefault="00D45568" w:rsidP="00D455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293380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17F04538" w14:textId="77777777" w:rsidR="00D45568" w:rsidRDefault="00D45568" w:rsidP="00D45568">
      <w:pPr>
        <w:pStyle w:val="NoSpacing"/>
        <w:rPr>
          <w:rFonts w:cs="Times New Roman"/>
          <w:szCs w:val="24"/>
        </w:rPr>
      </w:pPr>
    </w:p>
    <w:p w14:paraId="779C4451" w14:textId="77777777" w:rsidR="00D45568" w:rsidRDefault="00D45568" w:rsidP="00D45568">
      <w:pPr>
        <w:pStyle w:val="NoSpacing"/>
        <w:rPr>
          <w:rFonts w:cs="Times New Roman"/>
          <w:szCs w:val="24"/>
        </w:rPr>
      </w:pPr>
    </w:p>
    <w:p w14:paraId="40F5C280" w14:textId="77777777" w:rsidR="00D45568" w:rsidRDefault="00D45568" w:rsidP="00D455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April 2025</w:t>
      </w:r>
    </w:p>
    <w:p w14:paraId="2996ACB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C873" w14:textId="77777777" w:rsidR="00D45568" w:rsidRDefault="00D45568" w:rsidP="009139A6">
      <w:r>
        <w:separator/>
      </w:r>
    </w:p>
  </w:endnote>
  <w:endnote w:type="continuationSeparator" w:id="0">
    <w:p w14:paraId="050E369D" w14:textId="77777777" w:rsidR="00D45568" w:rsidRDefault="00D4556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2ADF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6ED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DAC1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8207F" w14:textId="77777777" w:rsidR="00D45568" w:rsidRDefault="00D45568" w:rsidP="009139A6">
      <w:r>
        <w:separator/>
      </w:r>
    </w:p>
  </w:footnote>
  <w:footnote w:type="continuationSeparator" w:id="0">
    <w:p w14:paraId="2C8CEC6C" w14:textId="77777777" w:rsidR="00D45568" w:rsidRDefault="00D4556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7AB1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FD0A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A07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6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45568"/>
    <w:rsid w:val="00D72F1F"/>
    <w:rsid w:val="00DE227A"/>
    <w:rsid w:val="00E61DA6"/>
    <w:rsid w:val="00EB3209"/>
    <w:rsid w:val="00F1491A"/>
    <w:rsid w:val="00F373F8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D1EB7"/>
  <w15:chartTrackingRefBased/>
  <w15:docId w15:val="{4CD4DF46-309C-4396-B5B6-5807CE02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455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2025-04-14T11:07:00Z</dcterms:created>
  <dcterms:modified xsi:type="dcterms:W3CDTF">2025-04-14T11:08:00Z</dcterms:modified>
</cp:coreProperties>
</file>