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676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BOURARE</w:t>
      </w:r>
      <w:r>
        <w:rPr>
          <w:rFonts w:cs="Times New Roman"/>
          <w:szCs w:val="24"/>
        </w:rPr>
        <w:t xml:space="preserve">        (fl.1418)</w:t>
      </w:r>
    </w:p>
    <w:p w14:paraId="4A1A2B89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Betchworth, Surrey. Parker.</w:t>
      </w:r>
    </w:p>
    <w:p w14:paraId="69050B8C" w14:textId="77777777" w:rsidR="00865E00" w:rsidRDefault="00865E00" w:rsidP="00865E00">
      <w:pPr>
        <w:pStyle w:val="NoSpacing"/>
        <w:rPr>
          <w:rFonts w:cs="Times New Roman"/>
          <w:szCs w:val="24"/>
        </w:rPr>
      </w:pPr>
    </w:p>
    <w:p w14:paraId="0198DF77" w14:textId="77777777" w:rsidR="00865E00" w:rsidRDefault="00865E00" w:rsidP="00865E00">
      <w:pPr>
        <w:pStyle w:val="NoSpacing"/>
        <w:rPr>
          <w:rFonts w:cs="Times New Roman"/>
          <w:szCs w:val="24"/>
        </w:rPr>
      </w:pPr>
    </w:p>
    <w:p w14:paraId="60C19765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7DD9DC40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29E37165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15820A22" w14:textId="77777777" w:rsidR="00865E00" w:rsidRDefault="00865E00" w:rsidP="00865E00">
      <w:pPr>
        <w:pStyle w:val="NoSpacing"/>
        <w:rPr>
          <w:rFonts w:cs="Times New Roman"/>
          <w:szCs w:val="24"/>
        </w:rPr>
      </w:pPr>
    </w:p>
    <w:p w14:paraId="38CB770B" w14:textId="77777777" w:rsidR="00865E00" w:rsidRDefault="00865E00" w:rsidP="00865E00">
      <w:pPr>
        <w:pStyle w:val="NoSpacing"/>
        <w:rPr>
          <w:rFonts w:cs="Times New Roman"/>
          <w:szCs w:val="24"/>
        </w:rPr>
      </w:pPr>
    </w:p>
    <w:p w14:paraId="70A2BFC7" w14:textId="77777777" w:rsidR="00865E00" w:rsidRDefault="00865E00" w:rsidP="00865E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2DD7E5AF" w14:textId="77777777" w:rsidR="00BA00AB" w:rsidRPr="00865E00" w:rsidRDefault="00BA00AB" w:rsidP="009139A6">
      <w:pPr>
        <w:pStyle w:val="NoSpacing"/>
        <w:rPr>
          <w:rFonts w:cs="Times New Roman"/>
          <w:szCs w:val="24"/>
          <w:lang w:val="en-GB"/>
        </w:rPr>
      </w:pPr>
    </w:p>
    <w:sectPr w:rsidR="00BA00AB" w:rsidRPr="0086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89E1" w14:textId="77777777" w:rsidR="00865E00" w:rsidRPr="00865E00" w:rsidRDefault="00865E00" w:rsidP="009139A6">
      <w:r w:rsidRPr="00865E00">
        <w:separator/>
      </w:r>
    </w:p>
  </w:endnote>
  <w:endnote w:type="continuationSeparator" w:id="0">
    <w:p w14:paraId="36D49FC8" w14:textId="77777777" w:rsidR="00865E00" w:rsidRPr="00865E00" w:rsidRDefault="00865E00" w:rsidP="009139A6">
      <w:r w:rsidRPr="00865E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41C7" w14:textId="77777777" w:rsidR="009139A6" w:rsidRPr="00865E00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69CA" w14:textId="77777777" w:rsidR="009139A6" w:rsidRPr="00865E00" w:rsidRDefault="009139A6">
    <w:pPr>
      <w:pStyle w:val="Footer"/>
      <w:rPr>
        <w:rFonts w:cs="Times New Roman"/>
      </w:rPr>
    </w:pPr>
    <w:r w:rsidRPr="00865E00">
      <w:rPr>
        <w:rFonts w:cs="Times New Roman"/>
      </w:rPr>
      <w:t xml:space="preserve">Compilation copyright </w:t>
    </w:r>
    <w:proofErr w:type="spellStart"/>
    <w:r w:rsidRPr="00865E00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5BA2" w14:textId="77777777" w:rsidR="009139A6" w:rsidRPr="00865E00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153F" w14:textId="77777777" w:rsidR="00865E00" w:rsidRPr="00865E00" w:rsidRDefault="00865E00" w:rsidP="009139A6">
      <w:r w:rsidRPr="00865E00">
        <w:separator/>
      </w:r>
    </w:p>
  </w:footnote>
  <w:footnote w:type="continuationSeparator" w:id="0">
    <w:p w14:paraId="7AC2BD30" w14:textId="77777777" w:rsidR="00865E00" w:rsidRPr="00865E00" w:rsidRDefault="00865E00" w:rsidP="009139A6">
      <w:r w:rsidRPr="00865E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D478" w14:textId="77777777" w:rsidR="009139A6" w:rsidRPr="00865E00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B92B" w14:textId="77777777" w:rsidR="009139A6" w:rsidRPr="00865E00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5F72" w14:textId="77777777" w:rsidR="009139A6" w:rsidRPr="00865E00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0"/>
    <w:rsid w:val="000666E0"/>
    <w:rsid w:val="000A2E7A"/>
    <w:rsid w:val="00190DFA"/>
    <w:rsid w:val="002510B7"/>
    <w:rsid w:val="00270799"/>
    <w:rsid w:val="00357E4A"/>
    <w:rsid w:val="005C130B"/>
    <w:rsid w:val="00826F5C"/>
    <w:rsid w:val="00865E00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B460"/>
  <w15:chartTrackingRefBased/>
  <w15:docId w15:val="{DCFF08CD-19D0-4D49-AAC4-92E7559D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5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2025-04-06T20:23:00Z</dcterms:created>
  <dcterms:modified xsi:type="dcterms:W3CDTF">2025-04-06T20:23:00Z</dcterms:modified>
</cp:coreProperties>
</file>