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F2B1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BOURE</w:t>
      </w:r>
      <w:r>
        <w:rPr>
          <w:rFonts w:cs="Times New Roman"/>
          <w:szCs w:val="24"/>
        </w:rPr>
        <w:t xml:space="preserve">        (fl.1432)</w:t>
      </w:r>
    </w:p>
    <w:p w14:paraId="265B2E45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Walpole.</w:t>
      </w:r>
    </w:p>
    <w:p w14:paraId="130AC8DD" w14:textId="77777777" w:rsidR="007350BA" w:rsidRDefault="007350BA" w:rsidP="007350BA">
      <w:pPr>
        <w:pStyle w:val="NoSpacing"/>
        <w:rPr>
          <w:rFonts w:cs="Times New Roman"/>
          <w:szCs w:val="24"/>
        </w:rPr>
      </w:pPr>
    </w:p>
    <w:p w14:paraId="1FC877D1" w14:textId="77777777" w:rsidR="007350BA" w:rsidRDefault="007350BA" w:rsidP="007350BA">
      <w:pPr>
        <w:pStyle w:val="NoSpacing"/>
        <w:rPr>
          <w:rFonts w:cs="Times New Roman"/>
          <w:szCs w:val="24"/>
        </w:rPr>
      </w:pPr>
    </w:p>
    <w:p w14:paraId="68A942DF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40775CD3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3E30CF23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71874C4D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6E8716F6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4F88D846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4FDDC77A" w14:textId="77777777" w:rsidR="007350BA" w:rsidRDefault="007350BA" w:rsidP="007350BA">
      <w:pPr>
        <w:pStyle w:val="NoSpacing"/>
        <w:rPr>
          <w:rFonts w:cs="Times New Roman"/>
          <w:szCs w:val="24"/>
        </w:rPr>
      </w:pPr>
    </w:p>
    <w:p w14:paraId="0A3A6931" w14:textId="77777777" w:rsidR="007350BA" w:rsidRDefault="007350BA" w:rsidP="007350BA">
      <w:pPr>
        <w:pStyle w:val="NoSpacing"/>
        <w:rPr>
          <w:rFonts w:cs="Times New Roman"/>
          <w:szCs w:val="24"/>
        </w:rPr>
      </w:pPr>
    </w:p>
    <w:p w14:paraId="7DE2366B" w14:textId="77777777" w:rsidR="007350BA" w:rsidRDefault="007350BA" w:rsidP="00735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0A90D4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A65E" w14:textId="77777777" w:rsidR="007350BA" w:rsidRDefault="007350BA" w:rsidP="009139A6">
      <w:r>
        <w:separator/>
      </w:r>
    </w:p>
  </w:endnote>
  <w:endnote w:type="continuationSeparator" w:id="0">
    <w:p w14:paraId="7B79D924" w14:textId="77777777" w:rsidR="007350BA" w:rsidRDefault="007350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71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00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73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ECF7" w14:textId="77777777" w:rsidR="007350BA" w:rsidRDefault="007350BA" w:rsidP="009139A6">
      <w:r>
        <w:separator/>
      </w:r>
    </w:p>
  </w:footnote>
  <w:footnote w:type="continuationSeparator" w:id="0">
    <w:p w14:paraId="7F990DC5" w14:textId="77777777" w:rsidR="007350BA" w:rsidRDefault="007350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6A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A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B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50B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FF5A"/>
  <w15:chartTrackingRefBased/>
  <w15:docId w15:val="{8A48AE07-9D20-471A-9D55-683BC16A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2025-05-17T16:19:00Z</dcterms:created>
  <dcterms:modified xsi:type="dcterms:W3CDTF">2025-05-17T16:19:00Z</dcterms:modified>
</cp:coreProperties>
</file>