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AF8F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BOURE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064DD0A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880852E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81E032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82B7A1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BCB70AF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6AEB135" w14:textId="77777777" w:rsidR="00CD5596" w:rsidRPr="00065994" w:rsidRDefault="00CD5596" w:rsidP="00CD559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6D10A9B" w14:textId="77777777" w:rsidR="00CD5596" w:rsidRDefault="00CD5596" w:rsidP="00CD559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C90B9AB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2FBB66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350F92" w14:textId="77777777" w:rsidR="00CD5596" w:rsidRDefault="00CD5596" w:rsidP="00CD55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68B0F3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6F87" w14:textId="77777777" w:rsidR="00CD5596" w:rsidRDefault="00CD5596" w:rsidP="009139A6">
      <w:r>
        <w:separator/>
      </w:r>
    </w:p>
  </w:endnote>
  <w:endnote w:type="continuationSeparator" w:id="0">
    <w:p w14:paraId="554BBD9F" w14:textId="77777777" w:rsidR="00CD5596" w:rsidRDefault="00CD5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1C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54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1E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0913" w14:textId="77777777" w:rsidR="00CD5596" w:rsidRDefault="00CD5596" w:rsidP="009139A6">
      <w:r>
        <w:separator/>
      </w:r>
    </w:p>
  </w:footnote>
  <w:footnote w:type="continuationSeparator" w:id="0">
    <w:p w14:paraId="0229F91D" w14:textId="77777777" w:rsidR="00CD5596" w:rsidRDefault="00CD5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EA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51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AB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96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559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F73D"/>
  <w15:chartTrackingRefBased/>
  <w15:docId w15:val="{BE960622-C77E-40FB-A83D-60CE9CBC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2025-07-09T18:49:00Z</dcterms:created>
  <dcterms:modified xsi:type="dcterms:W3CDTF">2025-07-09T18:50:00Z</dcterms:modified>
</cp:coreProperties>
</file>